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AF" w:rsidRPr="006D5BDA" w:rsidRDefault="00D271F5" w:rsidP="00F64CE2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</w:t>
      </w:r>
      <w:r w:rsidR="006D5BDA" w:rsidRPr="006D5BDA">
        <w:rPr>
          <w:rFonts w:asciiTheme="majorBidi" w:hAnsiTheme="majorBidi" w:cstheme="majorBidi"/>
          <w:b/>
          <w:bCs/>
          <w:i/>
          <w:iCs/>
          <w:sz w:val="2"/>
          <w:szCs w:val="2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             </w:t>
      </w:r>
      <w:r w:rsidR="006D5BDA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       </w:t>
      </w:r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    الجمهورية الجزائرية </w:t>
      </w:r>
      <w:proofErr w:type="spellStart"/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الدمقراطية</w:t>
      </w:r>
      <w:proofErr w:type="spellEnd"/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الشعبية</w:t>
      </w:r>
    </w:p>
    <w:p w:rsidR="00D271F5" w:rsidRPr="006D5BDA" w:rsidRDefault="00D271F5" w:rsidP="00F64CE2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                        </w:t>
      </w:r>
      <w:r w:rsidR="006D5BDA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       </w:t>
      </w:r>
      <w:r w:rsidR="006D5BDA"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       </w:t>
      </w:r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      مديرية التربية لولاية عين </w:t>
      </w:r>
      <w:proofErr w:type="spellStart"/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الدفلى</w:t>
      </w:r>
      <w:proofErr w:type="spellEnd"/>
      <w:r w:rsidRPr="006D5BDA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 xml:space="preserve">                    </w:t>
      </w:r>
    </w:p>
    <w:p w:rsidR="006D5BDA" w:rsidRPr="002740DD" w:rsidRDefault="00D271F5" w:rsidP="00680323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</w:pPr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ثانوية سليماني </w:t>
      </w:r>
      <w:proofErr w:type="spellStart"/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>جلول</w:t>
      </w:r>
      <w:proofErr w:type="spellEnd"/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</w:t>
      </w:r>
      <w:proofErr w:type="spellStart"/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>تاشتة</w:t>
      </w:r>
      <w:proofErr w:type="spellEnd"/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– عين </w:t>
      </w:r>
      <w:proofErr w:type="spellStart"/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>الدفلى</w:t>
      </w:r>
      <w:proofErr w:type="spellEnd"/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-           </w:t>
      </w:r>
      <w:r w:rsidR="00F64CE2" w:rsidRP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</w:t>
      </w:r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   </w:t>
      </w:r>
      <w:r w:rsidR="006D5BDA" w:rsidRP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 </w:t>
      </w:r>
      <w:r w:rsidR="00F64CE2" w:rsidRP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 </w:t>
      </w:r>
      <w:r w:rsidR="006D5BDA" w:rsidRP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   </w:t>
      </w:r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   </w:t>
      </w:r>
      <w:r w:rsid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         </w:t>
      </w:r>
      <w:r w:rsidR="00680323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      السنة </w:t>
      </w:r>
      <w:r w:rsidR="00680323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>الد</w:t>
      </w:r>
      <w:r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راسية : 2011 / 2012  </w:t>
      </w:r>
      <w:r w:rsidR="006D5BDA" w:rsidRP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                                               </w:t>
      </w:r>
    </w:p>
    <w:p w:rsidR="00D271F5" w:rsidRPr="002740DD" w:rsidRDefault="006D5BDA" w:rsidP="00904749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</w:pPr>
      <w:r w:rsidRP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</w:t>
      </w:r>
      <w:r w:rsidR="00D271F5"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المستوى : 1 </w:t>
      </w:r>
      <w:r w:rsidR="00904749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ج م ع ت  </w:t>
      </w:r>
      <w:r w:rsidR="00D271F5"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    </w:t>
      </w:r>
      <w:r w:rsid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   </w:t>
      </w:r>
      <w:r w:rsidR="00D271F5"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  </w:t>
      </w:r>
      <w:r w:rsid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</w:t>
      </w:r>
      <w:r w:rsidR="00D271F5"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</w:t>
      </w:r>
      <w:r w:rsidR="00D271F5" w:rsidRPr="002740DD">
        <w:rPr>
          <w:rFonts w:asciiTheme="majorBidi" w:hAnsiTheme="majorBidi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إختبار</w:t>
      </w:r>
      <w:proofErr w:type="spellEnd"/>
      <w:r w:rsidR="002740DD" w:rsidRPr="002740DD">
        <w:rPr>
          <w:rFonts w:ascii="Castellar" w:hAnsi="Castellar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الفصل</w:t>
      </w:r>
      <w:r w:rsidR="002740DD" w:rsidRPr="002740DD">
        <w:rPr>
          <w:rFonts w:ascii="Castellar" w:hAnsi="Castellar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الأول</w:t>
      </w:r>
      <w:r w:rsidR="002740DD" w:rsidRPr="002740DD">
        <w:rPr>
          <w:rFonts w:ascii="Castellar" w:hAnsi="Castellar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في</w:t>
      </w:r>
      <w:r w:rsidR="002740DD" w:rsidRPr="002740DD">
        <w:rPr>
          <w:rFonts w:ascii="Castellar" w:hAnsi="Castellar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مادة</w:t>
      </w:r>
      <w:r w:rsidR="002740DD" w:rsidRPr="002740DD">
        <w:rPr>
          <w:rFonts w:ascii="Castellar" w:hAnsi="Castellar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العلوم</w:t>
      </w:r>
      <w:r w:rsidR="002740DD" w:rsidRPr="002740DD">
        <w:rPr>
          <w:rFonts w:ascii="Castellar" w:hAnsi="Castellar" w:cs="Aharon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740DD" w:rsidRPr="002740DD">
        <w:rPr>
          <w:rFonts w:ascii="Castellar" w:hAnsi="Castellar" w:cstheme="majorBidi"/>
          <w:b/>
          <w:bCs/>
          <w:i/>
          <w:iCs/>
          <w:sz w:val="28"/>
          <w:szCs w:val="28"/>
          <w:rtl/>
          <w:lang w:bidi="ar-DZ"/>
        </w:rPr>
        <w:t>الفيزيائي</w:t>
      </w:r>
      <w:r w:rsidR="002740DD" w:rsidRPr="002740DD">
        <w:rPr>
          <w:rFonts w:ascii="Castellar" w:hAnsi="Castellar" w:cstheme="majorBidi" w:hint="cs"/>
          <w:b/>
          <w:bCs/>
          <w:i/>
          <w:iCs/>
          <w:sz w:val="28"/>
          <w:szCs w:val="28"/>
          <w:rtl/>
          <w:lang w:bidi="ar-DZ"/>
        </w:rPr>
        <w:t>ة</w:t>
      </w:r>
      <w:r w:rsidR="00D271F5"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</w:t>
      </w:r>
      <w:r w:rsidR="002740DD">
        <w:rPr>
          <w:rFonts w:asciiTheme="majorBidi" w:hAnsiTheme="majorBidi" w:cstheme="majorBidi" w:hint="cs"/>
          <w:b/>
          <w:bCs/>
          <w:i/>
          <w:iCs/>
          <w:sz w:val="27"/>
          <w:szCs w:val="27"/>
          <w:rtl/>
          <w:lang w:bidi="ar-DZ"/>
        </w:rPr>
        <w:t xml:space="preserve">   </w:t>
      </w:r>
      <w:r w:rsidR="00D271F5" w:rsidRPr="002740DD">
        <w:rPr>
          <w:rFonts w:asciiTheme="majorBidi" w:hAnsiTheme="majorBidi" w:cstheme="majorBidi"/>
          <w:b/>
          <w:bCs/>
          <w:i/>
          <w:iCs/>
          <w:sz w:val="27"/>
          <w:szCs w:val="27"/>
          <w:rtl/>
          <w:lang w:bidi="ar-DZ"/>
        </w:rPr>
        <w:t xml:space="preserve">              المدة : 2 ساعة </w:t>
      </w:r>
    </w:p>
    <w:p w:rsidR="00904749" w:rsidRDefault="00BA5BBF" w:rsidP="00904749">
      <w:pPr>
        <w:bidi/>
        <w:spacing w:after="0" w:line="240" w:lineRule="auto"/>
        <w:rPr>
          <w:rFonts w:ascii="Castellar" w:hAnsi="Castellar"/>
          <w:sz w:val="20"/>
          <w:szCs w:val="20"/>
          <w:rtl/>
          <w:lang w:bidi="ar-DZ"/>
        </w:rPr>
      </w:pPr>
      <w:r w:rsidRPr="00BA5BBF"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group id="_x0000_s1038" style="position:absolute;left:0;text-align:left;margin-left:-10.7pt;margin-top:7.5pt;width:276.75pt;height:79.4pt;z-index:251664384" coordorigin="1410,2205" coordsize="5535,1588">
            <v:group id="_x0000_s1039" style="position:absolute;left:1521;top:3644;width:5424;height:149;mso-position-horizontal-relative:char" coordsize="20026,20020" o:allowincell="f">
              <v:group id="_x0000_s1040" style="position:absolute;width:1038;height:20020" coordsize="20019,20020">
                <v:line id="_x0000_s1041" style="position:absolute" from="0,0" to="12073,70" strokeweight="1pt">
                  <v:stroke startarrowwidth="wide" endarrowwidth="wide"/>
                </v:line>
                <v:line id="_x0000_s1042" style="position:absolute" from="0,0" to="20019,20020" strokeweight="1pt">
                  <v:stroke startarrowwidth="wide" endarrowwidth="wide"/>
                </v:line>
              </v:group>
              <v:group id="_x0000_s1043" style="position:absolute;left:626;width:1038;height:20020" coordsize="20001,20020">
                <v:line id="_x0000_s1044" style="position:absolute" from="0,0" to="12062,70" strokeweight="1pt">
                  <v:stroke startarrowwidth="wide" endarrowwidth="wide"/>
                </v:line>
                <v:line id="_x0000_s1045" style="position:absolute" from="0,0" to="20001,20020" strokeweight="1pt">
                  <v:stroke startarrowwidth="wide" endarrowwidth="wide"/>
                </v:line>
              </v:group>
              <v:group id="_x0000_s1046" style="position:absolute;left:1241;width:1038;height:20020" coordsize="20001,20020">
                <v:line id="_x0000_s1047" style="position:absolute" from="0,0" to="12062,70" strokeweight="1pt">
                  <v:stroke startarrowwidth="wide" endarrowwidth="wide"/>
                </v:line>
                <v:line id="_x0000_s1048" style="position:absolute" from="0,0" to="20001,20020" strokeweight="1pt">
                  <v:stroke startarrowwidth="wide" endarrowwidth="wide"/>
                </v:line>
              </v:group>
              <v:group id="_x0000_s1049" style="position:absolute;left:1867;width:1038;height:20020" coordsize="20001,20020">
                <v:line id="_x0000_s1050" style="position:absolute" from="0,0" to="12062,70" strokeweight="1pt">
                  <v:stroke startarrowwidth="wide" endarrowwidth="wide"/>
                </v:line>
                <v:line id="_x0000_s1051" style="position:absolute" from="0,0" to="20001,20020" strokeweight="1pt">
                  <v:stroke startarrowwidth="wide" endarrowwidth="wide"/>
                </v:line>
              </v:group>
              <v:group id="_x0000_s1052" style="position:absolute;left:2453;width:1038;height:20020" coordsize="20001,20020">
                <v:line id="_x0000_s1053" style="position:absolute" from="0,0" to="12062,70" strokeweight="1pt">
                  <v:stroke startarrowwidth="wide" endarrowwidth="wide"/>
                </v:line>
                <v:line id="_x0000_s1054" style="position:absolute" from="0,0" to="20001,20020" strokeweight="1pt">
                  <v:stroke startarrowwidth="wide" endarrowwidth="wide"/>
                </v:line>
              </v:group>
              <v:group id="_x0000_s1055" style="position:absolute;left:3068;width:1038;height:20020" coordsize="20001,20020">
                <v:line id="_x0000_s1056" style="position:absolute" from="0,0" to="12062,70" strokeweight="1pt">
                  <v:stroke startarrowwidth="wide" endarrowwidth="wide"/>
                </v:line>
                <v:line id="_x0000_s1057" style="position:absolute" from="0,0" to="20001,20020" strokeweight="1pt">
                  <v:stroke startarrowwidth="wide" endarrowwidth="wide"/>
                </v:line>
              </v:group>
              <v:group id="_x0000_s1058" style="position:absolute;left:3694;width:1038;height:20020" coordsize="20001,20020">
                <v:line id="_x0000_s1059" style="position:absolute" from="0,0" to="12062,70" strokeweight="1pt">
                  <v:stroke startarrowwidth="wide" endarrowwidth="wide"/>
                </v:line>
                <v:line id="_x0000_s1060" style="position:absolute" from="0,0" to="20001,20020" strokeweight="1pt">
                  <v:stroke startarrowwidth="wide" endarrowwidth="wide"/>
                </v:line>
              </v:group>
              <v:group id="_x0000_s1061" style="position:absolute;left:4309;width:1038;height:20020" coordsize="20001,20020">
                <v:line id="_x0000_s1062" style="position:absolute" from="0,0" to="12062,70" strokeweight="1pt">
                  <v:stroke startarrowwidth="wide" endarrowwidth="wide"/>
                </v:line>
                <v:line id="_x0000_s1063" style="position:absolute" from="0,0" to="20001,20020" strokeweight="1pt">
                  <v:stroke startarrowwidth="wide" endarrowwidth="wide"/>
                </v:line>
              </v:group>
              <v:group id="_x0000_s1064" style="position:absolute;left:4889;width:1038;height:20020" coordsize="20001,20020">
                <v:line id="_x0000_s1065" style="position:absolute" from="0,0" to="12062,70" strokeweight="1pt">
                  <v:stroke startarrowwidth="wide" endarrowwidth="wide"/>
                </v:line>
                <v:line id="_x0000_s1066" style="position:absolute" from="0,0" to="20001,20020" strokeweight="1pt">
                  <v:stroke startarrowwidth="wide" endarrowwidth="wide"/>
                </v:line>
              </v:group>
              <v:group id="_x0000_s1067" style="position:absolute;left:5504;width:1038;height:20020" coordsize="20001,20020">
                <v:line id="_x0000_s1068" style="position:absolute" from="0,0" to="12062,70" strokeweight="1pt">
                  <v:stroke startarrowwidth="wide" endarrowwidth="wide"/>
                </v:line>
                <v:line id="_x0000_s1069" style="position:absolute" from="0,0" to="20001,20020" strokeweight="1pt">
                  <v:stroke startarrowwidth="wide" endarrowwidth="wide"/>
                </v:line>
              </v:group>
              <v:group id="_x0000_s1070" style="position:absolute;left:6130;width:1038;height:20020" coordsize="20001,20020">
                <v:line id="_x0000_s1071" style="position:absolute" from="0,0" to="12062,70" strokeweight="1pt">
                  <v:stroke startarrowwidth="wide" endarrowwidth="wide"/>
                </v:line>
                <v:line id="_x0000_s1072" style="position:absolute" from="0,0" to="20001,20020" strokeweight="1pt">
                  <v:stroke startarrowwidth="wide" endarrowwidth="wide"/>
                </v:line>
              </v:group>
              <v:group id="_x0000_s1073" style="position:absolute;left:6745;width:1038;height:20020" coordsize="20001,20020">
                <v:line id="_x0000_s1074" style="position:absolute" from="0,0" to="12062,70" strokeweight="1pt">
                  <v:stroke startarrowwidth="wide" endarrowwidth="wide"/>
                </v:line>
                <v:line id="_x0000_s1075" style="position:absolute" from="0,0" to="20001,20020" strokeweight="1pt">
                  <v:stroke startarrowwidth="wide" endarrowwidth="wide"/>
                </v:line>
              </v:group>
              <v:group id="_x0000_s1076" style="position:absolute;left:7342;width:1038;height:20020" coordsize="20001,20020">
                <v:line id="_x0000_s1077" style="position:absolute" from="0,0" to="12062,70" strokeweight="1pt">
                  <v:stroke startarrowwidth="wide" endarrowwidth="wide"/>
                </v:line>
                <v:line id="_x0000_s1078" style="position:absolute" from="0,0" to="20001,20020" strokeweight="1pt">
                  <v:stroke startarrowwidth="wide" endarrowwidth="wide"/>
                </v:line>
              </v:group>
              <v:group id="_x0000_s1079" style="position:absolute;left:7957;width:1038;height:20020" coordsize="20001,20020">
                <v:line id="_x0000_s1080" style="position:absolute" from="0,0" to="12062,70" strokeweight="1pt">
                  <v:stroke startarrowwidth="wide" endarrowwidth="wide"/>
                </v:line>
                <v:line id="_x0000_s1081" style="position:absolute" from="0,0" to="20001,20020" strokeweight="1pt">
                  <v:stroke startarrowwidth="wide" endarrowwidth="wide"/>
                </v:line>
              </v:group>
              <v:group id="_x0000_s1082" style="position:absolute;left:8583;width:1038;height:20020" coordsize="20001,20020">
                <v:line id="_x0000_s1083" style="position:absolute" from="0,0" to="12062,70" strokeweight="1pt">
                  <v:stroke startarrowwidth="wide" endarrowwidth="wide"/>
                </v:line>
                <v:line id="_x0000_s1084" style="position:absolute" from="0,0" to="20001,20020" strokeweight="1pt">
                  <v:stroke startarrowwidth="wide" endarrowwidth="wide"/>
                </v:line>
              </v:group>
              <v:group id="_x0000_s1085" style="position:absolute;left:9198;width:1038;height:20020" coordsize="20001,20020">
                <v:line id="_x0000_s1086" style="position:absolute" from="0,0" to="12062,70" strokeweight="1pt">
                  <v:stroke startarrowwidth="wide" endarrowwidth="wide"/>
                </v:line>
                <v:line id="_x0000_s1087" style="position:absolute" from="0,0" to="20001,20020" strokeweight="1pt">
                  <v:stroke startarrowwidth="wide" endarrowwidth="wide"/>
                </v:line>
              </v:group>
              <v:group id="_x0000_s1088" style="position:absolute;left:9790;width:1038;height:20020" coordorigin="19" coordsize="19981,20020">
                <v:line id="_x0000_s1089" style="position:absolute" from="19,0" to="12069,70" strokeweight="1pt">
                  <v:stroke startarrowwidth="wide" endarrowwidth="wide"/>
                </v:line>
                <v:line id="_x0000_s1090" style="position:absolute" from="19,0" to="20000,20020" strokeweight="1pt">
                  <v:stroke startarrowwidth="wide" endarrowwidth="wide"/>
                </v:line>
              </v:group>
              <v:group id="_x0000_s1091" style="position:absolute;left:10416;width:1038;height:20020" coordsize="20001,20020">
                <v:line id="_x0000_s1092" style="position:absolute" from="0,0" to="12062,70" strokeweight="1pt">
                  <v:stroke startarrowwidth="wide" endarrowwidth="wide"/>
                </v:line>
                <v:line id="_x0000_s1093" style="position:absolute" from="0,0" to="20001,20020" strokeweight="1pt">
                  <v:stroke startarrowwidth="wide" endarrowwidth="wide"/>
                </v:line>
              </v:group>
              <v:group id="_x0000_s1094" style="position:absolute;left:11031;width:1038;height:20020" coordsize="20001,20020">
                <v:line id="_x0000_s1095" style="position:absolute" from="0,0" to="12062,70" strokeweight="1pt">
                  <v:stroke startarrowwidth="wide" endarrowwidth="wide"/>
                </v:line>
                <v:line id="_x0000_s1096" style="position:absolute" from="0,0" to="20001,20020" strokeweight="1pt">
                  <v:stroke startarrowwidth="wide" endarrowwidth="wide"/>
                </v:line>
              </v:group>
              <v:group id="_x0000_s1097" style="position:absolute;left:11657;width:1038;height:20020" coordsize="20001,20020">
                <v:line id="_x0000_s1098" style="position:absolute" from="0,0" to="12062,70" strokeweight="1pt">
                  <v:stroke startarrowwidth="wide" endarrowwidth="wide"/>
                </v:line>
                <v:line id="_x0000_s1099" style="position:absolute" from="0,0" to="20001,20020" strokeweight="1pt">
                  <v:stroke startarrowwidth="wide" endarrowwidth="wide"/>
                </v:line>
              </v:group>
              <v:group id="_x0000_s1100" style="position:absolute;left:12243;width:1038;height:20020" coordsize="20001,20020">
                <v:line id="_x0000_s1101" style="position:absolute" from="0,0" to="12062,70" strokeweight="1pt">
                  <v:stroke startarrowwidth="wide" endarrowwidth="wide"/>
                </v:line>
                <v:line id="_x0000_s1102" style="position:absolute" from="0,0" to="20001,20020" strokeweight="1pt">
                  <v:stroke startarrowwidth="wide" endarrowwidth="wide"/>
                </v:line>
              </v:group>
              <v:group id="_x0000_s1103" style="position:absolute;left:12858;width:1038;height:20020" coordsize="20001,20020">
                <v:line id="_x0000_s1104" style="position:absolute" from="0,0" to="12062,70" strokeweight="1pt">
                  <v:stroke startarrowwidth="wide" endarrowwidth="wide"/>
                </v:line>
                <v:line id="_x0000_s1105" style="position:absolute" from="0,0" to="20001,20020" strokeweight="1pt">
                  <v:stroke startarrowwidth="wide" endarrowwidth="wide"/>
                </v:line>
              </v:group>
              <v:group id="_x0000_s1106" style="position:absolute;left:13484;width:1038;height:20020" coordsize="20001,20020">
                <v:line id="_x0000_s1107" style="position:absolute" from="0,0" to="12062,70" strokeweight="1pt">
                  <v:stroke startarrowwidth="wide" endarrowwidth="wide"/>
                </v:line>
                <v:line id="_x0000_s1108" style="position:absolute" from="0,0" to="20001,20020" strokeweight="1pt">
                  <v:stroke startarrowwidth="wide" endarrowwidth="wide"/>
                </v:line>
              </v:group>
              <v:group id="_x0000_s1109" style="position:absolute;left:14099;width:1038;height:20020" coordsize="20001,20020">
                <v:line id="_x0000_s1110" style="position:absolute" from="0,0" to="12062,70" strokeweight="1pt">
                  <v:stroke startarrowwidth="wide" endarrowwidth="wide"/>
                </v:line>
                <v:line id="_x0000_s1111" style="position:absolute" from="0,0" to="20001,20020" strokeweight="1pt">
                  <v:stroke startarrowwidth="wide" endarrowwidth="wide"/>
                </v:line>
              </v:group>
              <v:group id="_x0000_s1112" style="position:absolute;left:14679;width:1038;height:20020" coordsize="20001,20020">
                <v:line id="_x0000_s1113" style="position:absolute" from="0,0" to="12062,70" strokeweight="1pt">
                  <v:stroke startarrowwidth="wide" endarrowwidth="wide"/>
                </v:line>
                <v:line id="_x0000_s1114" style="position:absolute" from="0,0" to="20001,20020" strokeweight="1pt">
                  <v:stroke startarrowwidth="wide" endarrowwidth="wide"/>
                </v:line>
              </v:group>
              <v:group id="_x0000_s1115" style="position:absolute;left:15294;width:1038;height:20020" coordsize="20001,20020">
                <v:line id="_x0000_s1116" style="position:absolute" from="0,0" to="12062,70" strokeweight="1pt">
                  <v:stroke startarrowwidth="wide" endarrowwidth="wide"/>
                </v:line>
                <v:line id="_x0000_s1117" style="position:absolute" from="0,0" to="20001,20020" strokeweight="1pt">
                  <v:stroke startarrowwidth="wide" endarrowwidth="wide"/>
                </v:line>
              </v:group>
              <v:group id="_x0000_s1118" style="position:absolute;left:15920;width:1038;height:20020" coordsize="20001,20020">
                <v:line id="_x0000_s1119" style="position:absolute" from="0,0" to="12062,70" strokeweight="1pt">
                  <v:stroke startarrowwidth="wide" endarrowwidth="wide"/>
                </v:line>
                <v:line id="_x0000_s1120" style="position:absolute" from="0,0" to="20001,20020" strokeweight="1pt">
                  <v:stroke startarrowwidth="wide" endarrowwidth="wide"/>
                </v:line>
              </v:group>
              <v:group id="_x0000_s1121" style="position:absolute;left:16535;width:1038;height:20020" coordsize="20001,20020">
                <v:line id="_x0000_s1122" style="position:absolute" from="0,0" to="12062,70" strokeweight="1pt">
                  <v:stroke startarrowwidth="wide" endarrowwidth="wide"/>
                </v:line>
                <v:line id="_x0000_s1123" style="position:absolute" from="0,0" to="20001,20020" strokeweight="1pt">
                  <v:stroke startarrowwidth="wide" endarrowwidth="wide"/>
                </v:line>
              </v:group>
              <v:group id="_x0000_s1124" style="position:absolute;left:17132;width:1038;height:20020" coordsize="20001,20020">
                <v:line id="_x0000_s1125" style="position:absolute" from="0,0" to="12062,70" strokeweight="1pt">
                  <v:stroke startarrowwidth="wide" endarrowwidth="wide"/>
                </v:line>
                <v:line id="_x0000_s1126" style="position:absolute" from="0,0" to="20001,20020" strokeweight="1pt">
                  <v:stroke startarrowwidth="wide" endarrowwidth="wide"/>
                </v:line>
              </v:group>
              <v:group id="_x0000_s1127" style="position:absolute;left:17747;width:1038;height:20020" coordsize="20001,20020">
                <v:line id="_x0000_s1128" style="position:absolute" from="0,0" to="12062,70" strokeweight="1pt">
                  <v:stroke startarrowwidth="wide" endarrowwidth="wide"/>
                </v:line>
                <v:line id="_x0000_s1129" style="position:absolute" from="0,0" to="20001,20020" strokeweight="1pt">
                  <v:stroke startarrowwidth="wide" endarrowwidth="wide"/>
                </v:line>
              </v:group>
              <v:group id="_x0000_s1130" style="position:absolute;left:18373;width:1038;height:20020" coordsize="20001,20020">
                <v:line id="_x0000_s1131" style="position:absolute" from="0,0" to="12062,70" strokeweight="1pt">
                  <v:stroke startarrowwidth="wide" endarrowwidth="wide"/>
                </v:line>
                <v:line id="_x0000_s1132" style="position:absolute" from="0,0" to="20001,20020" strokeweight="1pt">
                  <v:stroke startarrowwidth="wide" endarrowwidth="wide"/>
                </v:line>
              </v:group>
              <v:group id="_x0000_s1133" style="position:absolute;left:18988;width:1038;height:20020" coordsize="20001,20020">
                <v:line id="_x0000_s1134" style="position:absolute" from="0,0" to="12062,70" strokeweight="1pt">
                  <v:stroke startarrowwidth="wide" endarrowwidth="wide"/>
                </v:line>
                <v:line id="_x0000_s1135" style="position:absolute" from="0,0" to="20001,20020" strokeweight="1pt">
                  <v:stroke startarrowwidth="wide" endarrowwidth="wide"/>
                </v:line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6" type="#_x0000_t32" style="position:absolute;left:4488;top:3045;width:2381;height:0;rotation:330" o:connectortype="straight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left:1410;top:3360;width:210;height:345" stroked="f">
              <v:textbox style="mso-next-textbox:#_x0000_s1137" inset="0,0,0,0">
                <w:txbxContent>
                  <w:p w:rsidR="006649B9" w:rsidRPr="00EE6633" w:rsidRDefault="006649B9" w:rsidP="006649B9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  <w:t>A</w:t>
                    </w:r>
                  </w:p>
                </w:txbxContent>
              </v:textbox>
            </v:shape>
            <v:shape id="_x0000_s1138" type="#_x0000_t202" style="position:absolute;left:4419;top:3360;width:216;height:241" stroked="f">
              <v:textbox style="mso-next-textbox:#_x0000_s1138" inset="0,0,0,0">
                <w:txbxContent>
                  <w:p w:rsidR="006649B9" w:rsidRPr="00EE6633" w:rsidRDefault="006649B9" w:rsidP="006649B9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  <w:t>B</w:t>
                    </w:r>
                  </w:p>
                </w:txbxContent>
              </v:textbox>
            </v:shape>
            <v:shape id="_x0000_s1139" type="#_x0000_t202" style="position:absolute;left:6512;top:2595;width:210;height:255" stroked="f">
              <v:textbox style="mso-next-textbox:#_x0000_s1139" inset="0,0,0,0">
                <w:txbxContent>
                  <w:p w:rsidR="006649B9" w:rsidRPr="00EE6633" w:rsidRDefault="006649B9" w:rsidP="006649B9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  <w:t>C</w:t>
                    </w:r>
                  </w:p>
                </w:txbxContent>
              </v:textbox>
            </v:shape>
            <v:shape id="_x0000_s1140" type="#_x0000_t202" style="position:absolute;left:5663;top:3285;width:295;height:240" stroked="f">
              <v:textbox style="mso-next-textbox:#_x0000_s1140" inset="0,0,0,0">
                <w:txbxContent>
                  <w:p w:rsidR="006649B9" w:rsidRPr="00EE6633" w:rsidRDefault="006649B9" w:rsidP="006649B9">
                    <w:proofErr w:type="gramStart"/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</w:rPr>
                      <w:t>α</w:t>
                    </w:r>
                    <w:proofErr w:type="gram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41" type="#_x0000_t19" style="position:absolute;left:5273;top:3286;width:224;height:359" coordsize="21600,43200" adj="17705377,5887583" path="wr-21600,,21600,43200,61,,61,43200nfewr-21600,,21600,43200,61,,61,43200l,21600nsxe" strokeweight="1pt">
              <v:path o:connectlocs="61,0;61,43200;0,21600"/>
            </v:shape>
            <v:group id="_x0000_s1142" style="position:absolute;left:1963;top:3345;width:549;height:285;rotation:180" coordorigin="2308,1185" coordsize="549,285">
              <v:rect id="_x0000_s1143" style="position:absolute;left:2308;top:1185;width:549;height:285" strokeweight="1.5pt"/>
              <v:shape id="_x0000_s1144" type="#_x0000_t32" style="position:absolute;left:2308;top:1350;width:159;height:120" o:connectortype="straight"/>
              <v:shape id="_x0000_s1145" type="#_x0000_t32" style="position:absolute;left:2308;top:1185;width:325;height:285" o:connectortype="straight"/>
              <v:shape id="_x0000_s1146" type="#_x0000_t32" style="position:absolute;left:2467;top:1185;width:336;height:285" o:connectortype="straight"/>
              <v:shape id="_x0000_s1147" type="#_x0000_t32" style="position:absolute;left:2688;top:1185;width:157;height:165" o:connectortype="straight"/>
            </v:group>
            <v:shape id="_x0000_s1148" type="#_x0000_t32" style="position:absolute;left:1974;top:3360;width:157;height:105;flip:x" o:connectortype="straight"/>
            <v:shape id="_x0000_s1149" type="#_x0000_t32" style="position:absolute;left:2027;top:3360;width:281;height:165;flip:x" o:connectortype="straight"/>
            <v:shape id="_x0000_s1150" type="#_x0000_t32" style="position:absolute;left:2352;top:3466;width:159;height:135;flip:x" o:connectortype="straight"/>
            <v:shape id="_x0000_s1151" type="#_x0000_t32" style="position:absolute;left:2027;top:3345;width:440;height:285;flip:x" o:connectortype="straight"/>
            <v:shape id="_x0000_s1152" type="#_x0000_t32" style="position:absolute;left:2131;top:3210;width:1361;height:0" o:connectortype="straight">
              <v:stroke endarrow="block"/>
            </v:shape>
            <v:shape id="_x0000_s1153" type="#_x0000_t32" style="position:absolute;left:5053;top:2475;width:943;height:525;flip:y" o:connectortype="straight">
              <v:stroke endarrow="block"/>
            </v:shape>
            <v:shape id="_x0000_s1154" type="#_x0000_t202" style="position:absolute;left:2196;top:2850;width:1266;height:270" stroked="f">
              <v:textbox style="mso-next-textbox:#_x0000_s1154" inset="0,0,0,0">
                <w:txbxContent>
                  <w:p w:rsidR="006649B9" w:rsidRPr="00EE6633" w:rsidRDefault="006649B9" w:rsidP="006649B9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 جهة الحركة</w:t>
                    </w:r>
                  </w:p>
                </w:txbxContent>
              </v:textbox>
            </v:shape>
            <v:shape id="_x0000_s1155" type="#_x0000_t202" style="position:absolute;left:4397;top:2205;width:1266;height:270" stroked="f">
              <v:textbox style="mso-next-textbox:#_x0000_s1155" inset="0,0,0,0">
                <w:txbxContent>
                  <w:p w:rsidR="006649B9" w:rsidRPr="00EE6633" w:rsidRDefault="006649B9" w:rsidP="006649B9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 جهة الحركة</w:t>
                    </w:r>
                  </w:p>
                </w:txbxContent>
              </v:textbox>
            </v:shape>
          </v:group>
        </w:pict>
      </w:r>
      <w:r>
        <w:rPr>
          <w:rFonts w:ascii="Castellar" w:hAnsi="Castellar"/>
          <w:noProof/>
          <w:sz w:val="20"/>
          <w:szCs w:val="20"/>
          <w:rtl/>
          <w:lang w:eastAsia="fr-FR"/>
        </w:rPr>
        <w:pict>
          <v:shape id="_x0000_s1030" type="#_x0000_t32" style="position:absolute;left:0;text-align:left;margin-left:-11.45pt;margin-top:5.35pt;width:547.1pt;height:0;z-index:251660288" o:connectortype="straight"/>
        </w:pict>
      </w:r>
    </w:p>
    <w:p w:rsidR="006D5BDA" w:rsidRDefault="006D5BDA" w:rsidP="00904749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F64CE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F64CE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الأول :</w:t>
      </w:r>
      <w:proofErr w:type="gramEnd"/>
      <w:r w:rsidRPr="00F64CE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</w:p>
    <w:p w:rsidR="006649B9" w:rsidRDefault="00E80057" w:rsidP="00E8005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لدينا الجسم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(S)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كتلته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m = 0.9 kg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يتحرك وفق</w:t>
      </w:r>
      <w:r w:rsidR="006649B9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 xml:space="preserve">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مسار مركب</w:t>
      </w:r>
    </w:p>
    <w:p w:rsidR="00E80057" w:rsidRPr="004168D2" w:rsidRDefault="00E80057" w:rsidP="006649B9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أنظر الشكل .</w:t>
      </w:r>
    </w:p>
    <w:p w:rsidR="00E80057" w:rsidRPr="004168D2" w:rsidRDefault="00E80057" w:rsidP="00E8005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proofErr w:type="gramStart"/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حيث :</w:t>
      </w:r>
      <w:proofErr w:type="gramEnd"/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AB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: مسار أفقي و أملس </w:t>
      </w:r>
    </w:p>
    <w:p w:rsidR="00E80057" w:rsidRPr="004168D2" w:rsidRDefault="00E80057" w:rsidP="00E8005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       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BC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: مستوي مائل بزاوية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α = 30°</w:t>
      </w:r>
      <w:r w:rsidR="009D7D20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> و أملس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.</w:t>
      </w:r>
    </w:p>
    <w:p w:rsidR="00E80057" w:rsidRPr="004168D2" w:rsidRDefault="00E80057" w:rsidP="003F4E1F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A64CB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  <w:lang w:bidi="ar-DZ"/>
        </w:rPr>
        <w:t xml:space="preserve">في الجزء </w:t>
      </w:r>
      <w:proofErr w:type="gramStart"/>
      <w:r w:rsidRPr="00A64CB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DZ"/>
        </w:rPr>
        <w:t>AB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:</w:t>
      </w:r>
      <w:proofErr w:type="gramEnd"/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أعطى هذا الجسم صورا متتالية خلال أزمنة متساوية قدرها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( </w:t>
      </w:r>
      <w:r w:rsidR="003F4E1F" w:rsidRPr="003F4E1F">
        <w:rPr>
          <w:rFonts w:ascii="Symbol" w:hAnsi="Symbol" w:cstheme="majorBidi"/>
          <w:b/>
          <w:bCs/>
          <w:i/>
          <w:iCs/>
          <w:sz w:val="26"/>
          <w:szCs w:val="26"/>
          <w:lang w:bidi="ar-DZ"/>
        </w:rPr>
        <w:t>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= 0</w:t>
      </w:r>
      <w:r w:rsidR="00F45B1D" w:rsidRPr="004168D2">
        <w:rPr>
          <w:rFonts w:asciiTheme="majorBidi" w:hAnsiTheme="majorBidi" w:cstheme="majorBidi"/>
          <w:b/>
          <w:bCs/>
          <w:i/>
          <w:iCs/>
          <w:sz w:val="26"/>
          <w:szCs w:val="26"/>
        </w:rPr>
        <w:t>,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</w:rPr>
        <w:t>2 s )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التسجيل التالي :</w:t>
      </w:r>
    </w:p>
    <w:p w:rsidR="00E80057" w:rsidRPr="004168D2" w:rsidRDefault="00BA5BBF" w:rsidP="00E8005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group id="_x0000_s1607" style="position:absolute;left:0;text-align:left;margin-left:16.1pt;margin-top:.6pt;width:359.1pt;height:57pt;z-index:251964416" coordorigin="2720,3530" coordsize="7182,1140">
            <v:line id="_x0000_s1608" style="position:absolute;flip:y" from="2777,3530" to="2777,4670" strokecolor="red" strokeweight=".2pt"/>
            <v:line id="_x0000_s1609" style="position:absolute;flip:y" from="2834,3530" to="2834,4670" strokecolor="red" strokeweight=".2pt"/>
            <v:line id="_x0000_s1610" style="position:absolute;flip:y" from="2891,3530" to="2891,4670" strokecolor="red" strokeweight=".2pt"/>
            <v:line id="_x0000_s1611" style="position:absolute;flip:y" from="2948,3530" to="2948,4670" strokecolor="red" strokeweight=".2pt"/>
            <v:line id="_x0000_s1612" style="position:absolute;flip:y" from="3005,3530" to="3005,4670" strokecolor="red" strokeweight=".2pt"/>
            <v:line id="_x0000_s1613" style="position:absolute;flip:y" from="3062,3530" to="3062,4670" strokecolor="red" strokeweight=".2pt"/>
            <v:line id="_x0000_s1614" style="position:absolute;flip:y" from="3119,3530" to="3119,4670" strokecolor="red" strokeweight=".2pt"/>
            <v:line id="_x0000_s1615" style="position:absolute;flip:y" from="3176,3530" to="3176,4670" strokecolor="red" strokeweight=".2pt"/>
            <v:line id="_x0000_s1616" style="position:absolute;flip:y" from="3233,3530" to="3233,4670" strokecolor="red" strokeweight=".2pt"/>
            <v:line id="_x0000_s1617" style="position:absolute;flip:y" from="3347,3530" to="3347,4670" strokecolor="red" strokeweight=".2pt"/>
            <v:line id="_x0000_s1618" style="position:absolute;flip:y" from="3404,3530" to="3404,4670" strokecolor="red" strokeweight=".2pt"/>
            <v:line id="_x0000_s1619" style="position:absolute;flip:y" from="3461,3530" to="3461,4670" strokecolor="red" strokeweight=".2pt"/>
            <v:line id="_x0000_s1620" style="position:absolute;flip:y" from="3518,3530" to="3518,4670" strokecolor="red" strokeweight=".2pt"/>
            <v:line id="_x0000_s1621" style="position:absolute;flip:y" from="3575,3530" to="3575,4670" strokecolor="red" strokeweight=".2pt"/>
            <v:line id="_x0000_s1622" style="position:absolute;flip:y" from="3632,3530" to="3632,4670" strokecolor="red" strokeweight=".2pt"/>
            <v:line id="_x0000_s1623" style="position:absolute;flip:y" from="3689,3530" to="3689,4670" strokecolor="red" strokeweight=".2pt"/>
            <v:line id="_x0000_s1624" style="position:absolute;flip:y" from="3746,3530" to="3746,4670" strokecolor="red" strokeweight=".2pt"/>
            <v:line id="_x0000_s1625" style="position:absolute;flip:y" from="3803,3530" to="3803,4670" strokecolor="red" strokeweight=".2pt"/>
            <v:line id="_x0000_s1626" style="position:absolute;flip:y" from="3917,3530" to="3917,4670" strokecolor="red" strokeweight=".2pt"/>
            <v:line id="_x0000_s1627" style="position:absolute;flip:y" from="3974,3530" to="3974,4670" strokecolor="red" strokeweight=".2pt"/>
            <v:line id="_x0000_s1628" style="position:absolute;flip:y" from="4031,3530" to="4031,4670" strokecolor="red" strokeweight=".2pt"/>
            <v:line id="_x0000_s1629" style="position:absolute;flip:y" from="4088,3530" to="4088,4670" strokecolor="red" strokeweight=".2pt"/>
            <v:line id="_x0000_s1630" style="position:absolute;flip:y" from="4145,3530" to="4145,4670" strokecolor="red" strokeweight=".2pt"/>
            <v:line id="_x0000_s1631" style="position:absolute;flip:y" from="4202,3530" to="4202,4670" strokecolor="red" strokeweight=".2pt"/>
            <v:line id="_x0000_s1632" style="position:absolute;flip:y" from="4259,3530" to="4259,4670" strokecolor="red" strokeweight=".2pt"/>
            <v:line id="_x0000_s1633" style="position:absolute;flip:y" from="4316,3530" to="4316,4670" strokecolor="red" strokeweight=".2pt"/>
            <v:line id="_x0000_s1634" style="position:absolute;flip:y" from="4373,3530" to="4373,4670" strokecolor="red" strokeweight=".2pt"/>
            <v:line id="_x0000_s1635" style="position:absolute;flip:y" from="4487,3530" to="4487,4670" strokecolor="red" strokeweight=".2pt"/>
            <v:line id="_x0000_s1636" style="position:absolute;flip:y" from="4544,3530" to="4544,4670" strokecolor="red" strokeweight=".2pt"/>
            <v:line id="_x0000_s1637" style="position:absolute;flip:y" from="4601,3530" to="4601,4670" strokecolor="red" strokeweight=".2pt"/>
            <v:line id="_x0000_s1638" style="position:absolute;flip:y" from="4658,3530" to="4658,4670" strokecolor="red" strokeweight=".2pt"/>
            <v:line id="_x0000_s1639" style="position:absolute;flip:y" from="4715,3530" to="4715,4670" strokecolor="red" strokeweight=".2pt"/>
            <v:line id="_x0000_s1640" style="position:absolute;flip:y" from="4772,3530" to="4772,4670" strokecolor="red" strokeweight=".2pt"/>
            <v:line id="_x0000_s1641" style="position:absolute;flip:y" from="4829,3530" to="4829,4670" strokecolor="red" strokeweight=".2pt"/>
            <v:line id="_x0000_s1642" style="position:absolute;flip:y" from="4886,3530" to="4886,4670" strokecolor="red" strokeweight=".2pt"/>
            <v:line id="_x0000_s1643" style="position:absolute;flip:y" from="4943,3530" to="4943,4670" strokecolor="red" strokeweight=".2pt"/>
            <v:line id="_x0000_s1644" style="position:absolute;flip:y" from="5057,3530" to="5057,4670" strokecolor="red" strokeweight=".2pt"/>
            <v:line id="_x0000_s1645" style="position:absolute;flip:y" from="5114,3530" to="5114,4670" strokecolor="red" strokeweight=".2pt"/>
            <v:line id="_x0000_s1646" style="position:absolute;flip:y" from="5171,3530" to="5171,4670" strokecolor="red" strokeweight=".2pt"/>
            <v:line id="_x0000_s1647" style="position:absolute;flip:y" from="5228,3530" to="5228,4670" strokecolor="red" strokeweight=".2pt"/>
            <v:line id="_x0000_s1648" style="position:absolute;flip:y" from="5285,3530" to="5285,4670" strokecolor="red" strokeweight=".2pt"/>
            <v:line id="_x0000_s1649" style="position:absolute;flip:y" from="5342,3530" to="5342,4670" strokecolor="red" strokeweight=".2pt"/>
            <v:line id="_x0000_s1650" style="position:absolute;flip:y" from="5399,3530" to="5399,4670" strokecolor="red" strokeweight=".2pt"/>
            <v:line id="_x0000_s1651" style="position:absolute;flip:y" from="5456,3530" to="5456,4670" strokecolor="red" strokeweight=".2pt"/>
            <v:line id="_x0000_s1652" style="position:absolute;flip:y" from="5513,3530" to="5513,4670" strokecolor="red" strokeweight=".2pt"/>
            <v:line id="_x0000_s1653" style="position:absolute;flip:y" from="5627,3530" to="5627,4670" strokecolor="red" strokeweight=".2pt"/>
            <v:line id="_x0000_s1654" style="position:absolute;flip:y" from="5684,3530" to="5684,4670" strokecolor="red" strokeweight=".2pt"/>
            <v:line id="_x0000_s1655" style="position:absolute;flip:y" from="5741,3530" to="5741,4670" strokecolor="red" strokeweight=".2pt"/>
            <v:line id="_x0000_s1656" style="position:absolute;flip:y" from="5798,3530" to="5798,4670" strokecolor="red" strokeweight=".2pt"/>
            <v:line id="_x0000_s1657" style="position:absolute;flip:y" from="5855,3530" to="5855,4670" strokecolor="red" strokeweight=".2pt"/>
            <v:line id="_x0000_s1658" style="position:absolute;flip:y" from="5912,3530" to="5912,4670" strokecolor="red" strokeweight=".2pt"/>
            <v:line id="_x0000_s1659" style="position:absolute;flip:y" from="5969,3530" to="5969,4670" strokecolor="red" strokeweight=".2pt"/>
            <v:line id="_x0000_s1660" style="position:absolute;flip:y" from="6026,3530" to="6026,4670" strokecolor="red" strokeweight=".2pt"/>
            <v:line id="_x0000_s1661" style="position:absolute;flip:y" from="6083,3530" to="6083,4670" strokecolor="red" strokeweight=".2pt"/>
            <v:line id="_x0000_s1662" style="position:absolute;flip:y" from="6197,3530" to="6197,4670" strokecolor="red" strokeweight=".2pt"/>
            <v:line id="_x0000_s1663" style="position:absolute;flip:y" from="6254,3530" to="6254,4670" strokecolor="red" strokeweight=".2pt"/>
            <v:line id="_x0000_s1664" style="position:absolute;flip:y" from="6311,3530" to="6311,4670" strokecolor="red" strokeweight=".2pt"/>
            <v:line id="_x0000_s1665" style="position:absolute;flip:y" from="6368,3530" to="6368,4670" strokecolor="red" strokeweight=".2pt"/>
            <v:line id="_x0000_s1666" style="position:absolute;flip:y" from="6425,3530" to="6425,4670" strokecolor="red" strokeweight=".2pt"/>
            <v:line id="_x0000_s1667" style="position:absolute;flip:y" from="6482,3530" to="6482,4670" strokecolor="red" strokeweight=".2pt"/>
            <v:line id="_x0000_s1668" style="position:absolute;flip:y" from="6539,3530" to="6539,4670" strokecolor="red" strokeweight=".2pt"/>
            <v:line id="_x0000_s1669" style="position:absolute;flip:y" from="6596,3530" to="6596,4670" strokecolor="red" strokeweight=".2pt"/>
            <v:line id="_x0000_s1670" style="position:absolute;flip:y" from="6653,3530" to="6653,4670" strokecolor="red" strokeweight=".2pt"/>
            <v:line id="_x0000_s1671" style="position:absolute;flip:y" from="6767,3530" to="6767,4670" strokecolor="red" strokeweight=".2pt"/>
            <v:line id="_x0000_s1672" style="position:absolute;flip:y" from="6824,3530" to="6824,4670" strokecolor="red" strokeweight=".2pt"/>
            <v:line id="_x0000_s1673" style="position:absolute;flip:y" from="6881,3530" to="6881,4670" strokecolor="red" strokeweight=".2pt"/>
            <v:line id="_x0000_s1674" style="position:absolute;flip:y" from="6938,3530" to="6938,4670" strokecolor="red" strokeweight=".2pt"/>
            <v:line id="_x0000_s1675" style="position:absolute;flip:y" from="6995,3530" to="6995,4670" strokecolor="red" strokeweight=".2pt"/>
            <v:line id="_x0000_s1676" style="position:absolute;flip:y" from="7052,3530" to="7052,4670" strokecolor="red" strokeweight=".2pt"/>
            <v:line id="_x0000_s1677" style="position:absolute;flip:y" from="7109,3530" to="7109,4670" strokecolor="red" strokeweight=".2pt"/>
            <v:line id="_x0000_s1678" style="position:absolute;flip:y" from="7166,3530" to="7166,4670" strokecolor="red" strokeweight=".2pt"/>
            <v:line id="_x0000_s1679" style="position:absolute;flip:y" from="7223,3530" to="7223,4670" strokecolor="red" strokeweight=".2pt"/>
            <v:line id="_x0000_s1680" style="position:absolute;flip:y" from="7337,3530" to="7337,4670" strokecolor="red" strokeweight=".2pt"/>
            <v:line id="_x0000_s1681" style="position:absolute;flip:y" from="7394,3530" to="7394,4670" strokecolor="red" strokeweight=".2pt"/>
            <v:line id="_x0000_s1682" style="position:absolute;flip:y" from="7451,3530" to="7451,4670" strokecolor="red" strokeweight=".2pt"/>
            <v:line id="_x0000_s1683" style="position:absolute;flip:y" from="7508,3530" to="7508,4670" strokecolor="red" strokeweight=".2pt"/>
            <v:line id="_x0000_s1684" style="position:absolute;flip:y" from="7565,3530" to="7565,4670" strokecolor="red" strokeweight=".2pt"/>
            <v:line id="_x0000_s1685" style="position:absolute;flip:y" from="7622,3530" to="7622,4670" strokecolor="red" strokeweight=".2pt"/>
            <v:line id="_x0000_s1686" style="position:absolute;flip:y" from="7679,3530" to="7679,4670" strokecolor="red" strokeweight=".2pt"/>
            <v:line id="_x0000_s1687" style="position:absolute;flip:y" from="7736,3530" to="7736,4670" strokecolor="red" strokeweight=".2pt"/>
            <v:line id="_x0000_s1688" style="position:absolute;flip:y" from="7793,3530" to="7793,4670" strokecolor="red" strokeweight=".2pt"/>
            <v:line id="_x0000_s1689" style="position:absolute;flip:y" from="7907,3530" to="7907,4670" strokecolor="red" strokeweight=".2pt"/>
            <v:line id="_x0000_s1690" style="position:absolute;flip:y" from="7964,3530" to="7964,4670" strokecolor="red" strokeweight=".2pt"/>
            <v:line id="_x0000_s1691" style="position:absolute;flip:y" from="8021,3530" to="8021,4670" strokecolor="red" strokeweight=".2pt"/>
            <v:line id="_x0000_s1692" style="position:absolute;flip:y" from="8078,3530" to="8078,4670" strokecolor="red" strokeweight=".2pt"/>
            <v:line id="_x0000_s1693" style="position:absolute;flip:y" from="8135,3530" to="8135,4670" strokecolor="red" strokeweight=".2pt"/>
            <v:line id="_x0000_s1694" style="position:absolute;flip:y" from="8192,3530" to="8192,4670" strokecolor="red" strokeweight=".2pt"/>
            <v:line id="_x0000_s1695" style="position:absolute;flip:y" from="8249,3530" to="8249,4670" strokecolor="red" strokeweight=".2pt"/>
            <v:line id="_x0000_s1696" style="position:absolute;flip:y" from="8306,3530" to="8306,4670" strokecolor="red" strokeweight=".2pt"/>
            <v:line id="_x0000_s1697" style="position:absolute;flip:y" from="8363,3530" to="8363,4670" strokecolor="red" strokeweight=".2pt"/>
            <v:line id="_x0000_s1698" style="position:absolute;flip:y" from="8477,3530" to="8477,4670" strokecolor="red" strokeweight=".2pt"/>
            <v:line id="_x0000_s1699" style="position:absolute;flip:y" from="8534,3530" to="8534,4670" strokecolor="red" strokeweight=".2pt"/>
            <v:line id="_x0000_s1700" style="position:absolute;flip:y" from="8591,3530" to="8591,4670" strokecolor="red" strokeweight=".2pt"/>
            <v:line id="_x0000_s1701" style="position:absolute;flip:y" from="8648,3530" to="8648,4670" strokecolor="red" strokeweight=".2pt"/>
            <v:line id="_x0000_s1702" style="position:absolute;flip:y" from="8705,3530" to="8705,4670" strokecolor="red" strokeweight=".2pt"/>
            <v:line id="_x0000_s1703" style="position:absolute;flip:y" from="8762,3530" to="8762,4670" strokecolor="red" strokeweight=".2pt"/>
            <v:line id="_x0000_s1704" style="position:absolute;flip:y" from="8819,3530" to="8819,4670" strokecolor="red" strokeweight=".2pt"/>
            <v:line id="_x0000_s1705" style="position:absolute;flip:y" from="8876,3530" to="8876,4670" strokecolor="red" strokeweight=".2pt"/>
            <v:line id="_x0000_s1706" style="position:absolute;flip:y" from="8933,3530" to="8933,4670" strokecolor="red" strokeweight=".2pt"/>
            <v:line id="_x0000_s1707" style="position:absolute;flip:y" from="9047,3530" to="9047,4670" strokecolor="red" strokeweight=".2pt"/>
            <v:line id="_x0000_s1708" style="position:absolute;flip:y" from="9104,3530" to="9104,4670" strokecolor="red" strokeweight=".2pt"/>
            <v:line id="_x0000_s1709" style="position:absolute;flip:y" from="9161,3530" to="9161,4670" strokecolor="red" strokeweight=".2pt"/>
            <v:line id="_x0000_s1710" style="position:absolute;flip:y" from="9218,3530" to="9218,4670" strokecolor="red" strokeweight=".2pt"/>
            <v:line id="_x0000_s1711" style="position:absolute;flip:y" from="9275,3530" to="9275,4670" strokecolor="red" strokeweight=".2pt"/>
            <v:line id="_x0000_s1712" style="position:absolute;flip:y" from="9332,3530" to="9332,4670" strokecolor="red" strokeweight=".2pt"/>
            <v:line id="_x0000_s1713" style="position:absolute;flip:y" from="9389,3530" to="9389,4670" strokecolor="red" strokeweight=".2pt"/>
            <v:line id="_x0000_s1714" style="position:absolute;flip:y" from="9446,3530" to="9446,4670" strokecolor="red" strokeweight=".2pt"/>
            <v:line id="_x0000_s1715" style="position:absolute;flip:y" from="9503,3530" to="9503,4670" strokecolor="red" strokeweight=".2pt"/>
            <v:line id="_x0000_s1716" style="position:absolute;flip:y" from="9617,3530" to="9617,4670" strokecolor="red" strokeweight=".2pt"/>
            <v:line id="_x0000_s1717" style="position:absolute;flip:y" from="9674,3530" to="9674,4670" strokecolor="red" strokeweight=".2pt"/>
            <v:line id="_x0000_s1718" style="position:absolute;flip:y" from="9731,3530" to="9731,4670" strokecolor="red" strokeweight=".2pt"/>
            <v:line id="_x0000_s1719" style="position:absolute;flip:y" from="9788,3530" to="9788,4670" strokecolor="red" strokeweight=".2pt"/>
            <v:line id="_x0000_s1720" style="position:absolute;flip:y" from="9845,3530" to="9845,4670" strokecolor="red" strokeweight=".2pt"/>
            <v:line id="_x0000_s1721" style="position:absolute;flip:y" from="9902,3530" to="9902,4670" strokecolor="red" strokeweight=".2pt"/>
            <v:line id="_x0000_s1722" style="position:absolute" from="2720,4613" to="9902,4613" strokecolor="red" strokeweight=".2pt"/>
            <v:line id="_x0000_s1723" style="position:absolute" from="2720,4556" to="9902,4556" strokecolor="red" strokeweight=".2pt"/>
            <v:line id="_x0000_s1724" style="position:absolute" from="2720,4499" to="9902,4499" strokecolor="red" strokeweight=".2pt"/>
            <v:line id="_x0000_s1725" style="position:absolute" from="2720,4442" to="9902,4442" strokecolor="red" strokeweight=".2pt"/>
            <v:line id="_x0000_s1726" style="position:absolute" from="2720,4385" to="9902,4385" strokecolor="red" strokeweight=".2pt"/>
            <v:line id="_x0000_s1727" style="position:absolute" from="2720,4328" to="9902,4328" strokecolor="red" strokeweight=".2pt"/>
            <v:line id="_x0000_s1728" style="position:absolute" from="2720,4271" to="9902,4271" strokecolor="red" strokeweight=".2pt"/>
            <v:line id="_x0000_s1729" style="position:absolute" from="2720,4214" to="9902,4214" strokecolor="red" strokeweight=".2pt"/>
            <v:line id="_x0000_s1730" style="position:absolute" from="2720,4157" to="9902,4157" strokecolor="red" strokeweight=".2pt"/>
            <v:line id="_x0000_s1731" style="position:absolute" from="2720,4043" to="9902,4043" strokecolor="red" strokeweight=".2pt"/>
            <v:line id="_x0000_s1732" style="position:absolute" from="2720,3986" to="9902,3986" strokecolor="red" strokeweight=".2pt"/>
            <v:line id="_x0000_s1733" style="position:absolute" from="2720,3929" to="9902,3929" strokecolor="red" strokeweight=".2pt"/>
            <v:line id="_x0000_s1734" style="position:absolute" from="2720,3872" to="9902,3872" strokecolor="red" strokeweight=".2pt"/>
            <v:line id="_x0000_s1735" style="position:absolute" from="2720,3815" to="9902,3815" strokecolor="red" strokeweight=".2pt"/>
            <v:line id="_x0000_s1736" style="position:absolute" from="2720,3758" to="9902,3758" strokecolor="red" strokeweight=".2pt"/>
            <v:line id="_x0000_s1737" style="position:absolute" from="2720,3701" to="9902,3701" strokecolor="red" strokeweight=".2pt"/>
            <v:line id="_x0000_s1738" style="position:absolute" from="2720,3644" to="9902,3644" strokecolor="red" strokeweight=".2pt"/>
            <v:line id="_x0000_s1739" style="position:absolute" from="2720,3587" to="9902,3587" strokecolor="red" strokeweight=".2pt"/>
            <v:line id="_x0000_s1740" style="position:absolute;flip:y" from="2720,3530" to="2720,4670" strokeweight="1pt"/>
            <v:line id="_x0000_s1741" style="position:absolute;flip:y" from="3290,3530" to="3290,4670" strokeweight=".5pt"/>
            <v:line id="_x0000_s1742" style="position:absolute;flip:y" from="3860,3530" to="3860,4670" strokeweight=".5pt"/>
            <v:line id="_x0000_s1743" style="position:absolute;flip:y" from="4430,3530" to="4430,4670" strokeweight=".5pt"/>
            <v:line id="_x0000_s1744" style="position:absolute;flip:y" from="5000,3530" to="5000,4670" strokeweight=".5pt"/>
            <v:line id="_x0000_s1745" style="position:absolute;flip:y" from="5570,3530" to="5570,4670" strokeweight=".5pt"/>
            <v:line id="_x0000_s1746" style="position:absolute;flip:y" from="6140,3530" to="6140,4670" strokeweight=".5pt"/>
            <v:line id="_x0000_s1747" style="position:absolute;flip:y" from="6710,3530" to="6710,4670" strokeweight=".5pt"/>
            <v:line id="_x0000_s1748" style="position:absolute;flip:y" from="7280,3530" to="7280,4670" strokeweight=".5pt"/>
            <v:line id="_x0000_s1749" style="position:absolute;flip:y" from="7850,3530" to="7850,4670" strokeweight=".5pt"/>
            <v:line id="_x0000_s1750" style="position:absolute;flip:y" from="8420,3530" to="8420,4670" strokeweight=".5pt"/>
            <v:line id="_x0000_s1751" style="position:absolute;flip:y" from="8990,3530" to="8990,4670" strokeweight=".5pt"/>
            <v:line id="_x0000_s1752" style="position:absolute;flip:y" from="9560,3530" to="9560,4670" strokeweight=".5pt"/>
            <v:line id="_x0000_s1753" style="position:absolute;flip:y" from="9902,3530" to="9902,4670" strokeweight=".5pt"/>
            <v:line id="_x0000_s1754" style="position:absolute" from="2720,4670" to="9902,4670" strokeweight="1pt"/>
            <v:line id="_x0000_s1755" style="position:absolute" from="2720,4100" to="9902,4100" strokeweight=".5pt"/>
            <v:line id="_x0000_s1756" style="position:absolute" from="2720,3530" to="9902,3530" strokeweight=".5pt"/>
          </v:group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317" type="#_x0000_t202" style="position:absolute;left:0;text-align:left;margin-left:379.3pt;margin-top:12pt;width:147pt;height:31.35pt;z-index:251671552" stroked="f">
            <v:textbox style="mso-next-textbox:#_x0000_s1317">
              <w:txbxContent>
                <w:p w:rsidR="00E42D07" w:rsidRPr="00E42D07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1 cm                  0.64 m </w:t>
                  </w:r>
                </w:p>
              </w:txbxContent>
            </v:textbox>
          </v:shape>
        </w:pict>
      </w:r>
    </w:p>
    <w:p w:rsidR="00E80057" w:rsidRDefault="00BA5BBF" w:rsidP="00E8005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759" type="#_x0000_t120" style="position:absolute;left:0;text-align:left;margin-left:194.3pt;margin-top:10.7pt;width:4.05pt;height:6.6pt;z-index:251967488" fillcolor="black [3213]" strokecolor="black [3213]"/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3" type="#_x0000_t202" style="position:absolute;left:0;text-align:left;margin-left:98.75pt;margin-top:22.7pt;width:17.25pt;height:14.25pt;z-index:251971584" stroked="f">
            <v:textbox style="mso-next-textbox:#_x0000_s1763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1 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2" type="#_x0000_t202" style="position:absolute;left:0;text-align:left;margin-left:7.4pt;margin-top:22.7pt;width:17.25pt;height:14.25pt;z-index:251970560" stroked="f">
            <v:textbox style="mso-next-textbox:#_x0000_s1762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0 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1" type="#_x0000_t120" style="position:absolute;left:0;text-align:left;margin-left:283.1pt;margin-top:10.4pt;width:4.05pt;height:6.6pt;z-index:251969536" fillcolor="black [3213]" strokecolor="black [3213]"/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0" type="#_x0000_t120" style="position:absolute;left:0;text-align:left;margin-left:373.1pt;margin-top:10.55pt;width:4.05pt;height:6.6pt;z-index:251968512" fillcolor="black [3213]" strokecolor="black [3213]"/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58" type="#_x0000_t120" style="position:absolute;left:0;text-align:left;margin-left:104pt;margin-top:10.7pt;width:4.05pt;height:6.6pt;z-index:251966464" fillcolor="black [3213]" strokecolor="black [3213]"/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57" type="#_x0000_t120" style="position:absolute;left:0;text-align:left;margin-left:13.55pt;margin-top:11pt;width:4.05pt;height:6.6pt;z-index:251965440" fillcolor="black [3213]" strokecolor="black [3213]"/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6" type="#_x0000_t202" style="position:absolute;left:0;text-align:left;margin-left:360.95pt;margin-top:22.7pt;width:17.25pt;height:14.25pt;z-index:251974656" stroked="f">
            <v:textbox style="mso-next-textbox:#_x0000_s1766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4 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5" type="#_x0000_t202" style="position:absolute;left:0;text-align:left;margin-left:275.3pt;margin-top:22.7pt;width:17.25pt;height:14.25pt;z-index:251973632" stroked="f">
            <v:textbox style="mso-next-textbox:#_x0000_s1765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3 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764" type="#_x0000_t202" style="position:absolute;left:0;text-align:left;margin-left:189.95pt;margin-top:22.7pt;width:17.25pt;height:14.25pt;z-index:251972608" stroked="f">
            <v:textbox style="mso-next-textbox:#_x0000_s1764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2 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  <w:rtl/>
          <w:lang w:eastAsia="fr-FR"/>
        </w:rPr>
        <w:pict>
          <v:shape id="_x0000_s1318" type="#_x0000_t32" style="position:absolute;left:0;text-align:left;margin-left:429.55pt;margin-top:8.45pt;width:45.35pt;height:0;z-index:251672576" o:connectortype="straight" strokeweight="1.25pt">
            <v:stroke endarrow="block"/>
          </v:shape>
        </w:pict>
      </w:r>
    </w:p>
    <w:p w:rsidR="006649B9" w:rsidRPr="004168D2" w:rsidRDefault="006649B9" w:rsidP="006649B9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</w:p>
    <w:p w:rsidR="00E80057" w:rsidRPr="004168D2" w:rsidRDefault="00E80057" w:rsidP="00E8005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</w:p>
    <w:p w:rsidR="00E80057" w:rsidRPr="004168D2" w:rsidRDefault="00F45B1D" w:rsidP="003F4E1F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A64CB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  <w:lang w:bidi="ar-DZ"/>
        </w:rPr>
        <w:t xml:space="preserve">في الجزء </w:t>
      </w:r>
      <w:proofErr w:type="gramStart"/>
      <w:r w:rsidRPr="00A64CB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DZ"/>
        </w:rPr>
        <w:t>BC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:</w:t>
      </w:r>
      <w:proofErr w:type="gramEnd"/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أعطى هذا الجسم صورا متتالية خلال أزمنة متساوية قدرها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( </w:t>
      </w:r>
      <w:r w:rsidR="003F4E1F" w:rsidRPr="003F4E1F">
        <w:rPr>
          <w:rFonts w:ascii="Symbol" w:hAnsi="Symbol" w:cstheme="majorBidi"/>
          <w:b/>
          <w:bCs/>
          <w:i/>
          <w:iCs/>
          <w:sz w:val="26"/>
          <w:szCs w:val="26"/>
          <w:lang w:bidi="ar-DZ"/>
        </w:rPr>
        <w:t>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= 0,2 s ) </w:t>
      </w:r>
      <w:r w:rsidRPr="004168D2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التسجيل التالي :</w:t>
      </w:r>
    </w:p>
    <w:p w:rsidR="00F45B1D" w:rsidRDefault="00BA5BBF" w:rsidP="00F45B1D">
      <w:pPr>
        <w:bidi/>
        <w:spacing w:after="0" w:line="240" w:lineRule="auto"/>
        <w:rPr>
          <w:rtl/>
          <w:lang w:bidi="ar-DZ"/>
        </w:rPr>
      </w:pPr>
      <w:r>
        <w:rPr>
          <w:noProof/>
          <w:rtl/>
          <w:lang w:eastAsia="fr-FR"/>
        </w:rPr>
        <w:pict>
          <v:group id="_x0000_s1324" style="position:absolute;left:0;text-align:left;margin-left:14.9pt;margin-top:.55pt;width:285pt;height:57pt;z-index:-251363328" coordorigin="2720,3530" coordsize="5700,1140" o:regroupid="2">
            <v:line id="_x0000_s1325" style="position:absolute;flip:y" from="2777,3530" to="2777,4670" strokecolor="red" strokeweight=".2pt"/>
            <v:line id="_x0000_s1326" style="position:absolute;flip:y" from="2834,3530" to="2834,4670" strokecolor="red" strokeweight=".2pt"/>
            <v:line id="_x0000_s1327" style="position:absolute;flip:y" from="2891,3530" to="2891,4670" strokecolor="red" strokeweight=".2pt"/>
            <v:line id="_x0000_s1328" style="position:absolute;flip:y" from="2948,3530" to="2948,4670" strokecolor="red" strokeweight=".2pt"/>
            <v:line id="_x0000_s1329" style="position:absolute;flip:y" from="3005,3530" to="3005,4670" strokecolor="red" strokeweight=".2pt"/>
            <v:line id="_x0000_s1330" style="position:absolute;flip:y" from="3062,3530" to="3062,4670" strokecolor="red" strokeweight=".2pt"/>
            <v:line id="_x0000_s1331" style="position:absolute;flip:y" from="3119,3530" to="3119,4670" strokecolor="red" strokeweight=".2pt"/>
            <v:line id="_x0000_s1332" style="position:absolute;flip:y" from="3176,3530" to="3176,4670" strokecolor="red" strokeweight=".2pt"/>
            <v:line id="_x0000_s1333" style="position:absolute;flip:y" from="3233,3530" to="3233,4670" strokecolor="red" strokeweight=".2pt"/>
            <v:line id="_x0000_s1334" style="position:absolute;flip:y" from="3347,3530" to="3347,4670" strokecolor="red" strokeweight=".2pt"/>
            <v:line id="_x0000_s1335" style="position:absolute;flip:y" from="3404,3530" to="3404,4670" strokecolor="red" strokeweight=".2pt"/>
            <v:line id="_x0000_s1336" style="position:absolute;flip:y" from="3461,3530" to="3461,4670" strokecolor="red" strokeweight=".2pt"/>
            <v:line id="_x0000_s1337" style="position:absolute;flip:y" from="3518,3530" to="3518,4670" strokecolor="red" strokeweight=".2pt"/>
            <v:line id="_x0000_s1338" style="position:absolute;flip:y" from="3575,3530" to="3575,4670" strokecolor="red" strokeweight=".2pt"/>
            <v:line id="_x0000_s1339" style="position:absolute;flip:y" from="3632,3530" to="3632,4670" strokecolor="red" strokeweight=".2pt"/>
            <v:line id="_x0000_s1340" style="position:absolute;flip:y" from="3689,3530" to="3689,4670" strokecolor="red" strokeweight=".2pt"/>
            <v:line id="_x0000_s1341" style="position:absolute;flip:y" from="3746,3530" to="3746,4670" strokecolor="red" strokeweight=".2pt"/>
            <v:line id="_x0000_s1342" style="position:absolute;flip:y" from="3803,3530" to="3803,4670" strokecolor="red" strokeweight=".2pt"/>
            <v:line id="_x0000_s1343" style="position:absolute;flip:y" from="3917,3530" to="3917,4670" strokecolor="red" strokeweight=".2pt"/>
            <v:line id="_x0000_s1344" style="position:absolute;flip:y" from="3974,3530" to="3974,4670" strokecolor="red" strokeweight=".2pt"/>
            <v:line id="_x0000_s1345" style="position:absolute;flip:y" from="4031,3530" to="4031,4670" strokecolor="red" strokeweight=".2pt"/>
            <v:line id="_x0000_s1346" style="position:absolute;flip:y" from="4088,3530" to="4088,4670" strokecolor="red" strokeweight=".2pt"/>
            <v:line id="_x0000_s1347" style="position:absolute;flip:y" from="4145,3530" to="4145,4670" strokecolor="red" strokeweight=".2pt"/>
            <v:line id="_x0000_s1348" style="position:absolute;flip:y" from="4202,3530" to="4202,4670" strokecolor="red" strokeweight=".2pt"/>
            <v:line id="_x0000_s1349" style="position:absolute;flip:y" from="4259,3530" to="4259,4670" strokecolor="red" strokeweight=".2pt"/>
            <v:line id="_x0000_s1350" style="position:absolute;flip:y" from="4316,3530" to="4316,4670" strokecolor="red" strokeweight=".2pt"/>
            <v:line id="_x0000_s1351" style="position:absolute;flip:y" from="4373,3530" to="4373,4670" strokecolor="red" strokeweight=".2pt"/>
            <v:line id="_x0000_s1352" style="position:absolute;flip:y" from="4487,3530" to="4487,4670" strokecolor="red" strokeweight=".2pt"/>
            <v:line id="_x0000_s1353" style="position:absolute;flip:y" from="4544,3530" to="4544,4670" strokecolor="red" strokeweight=".2pt"/>
            <v:line id="_x0000_s1354" style="position:absolute;flip:y" from="4601,3530" to="4601,4670" strokecolor="red" strokeweight=".2pt"/>
            <v:line id="_x0000_s1355" style="position:absolute;flip:y" from="4658,3530" to="4658,4670" strokecolor="red" strokeweight=".2pt"/>
            <v:line id="_x0000_s1356" style="position:absolute;flip:y" from="4715,3530" to="4715,4670" strokecolor="red" strokeweight=".2pt"/>
            <v:line id="_x0000_s1357" style="position:absolute;flip:y" from="4772,3530" to="4772,4670" strokecolor="red" strokeweight=".2pt"/>
            <v:line id="_x0000_s1358" style="position:absolute;flip:y" from="4829,3530" to="4829,4670" strokecolor="red" strokeweight=".2pt"/>
            <v:line id="_x0000_s1359" style="position:absolute;flip:y" from="4886,3530" to="4886,4670" strokecolor="red" strokeweight=".2pt"/>
            <v:line id="_x0000_s1360" style="position:absolute;flip:y" from="4943,3530" to="4943,4670" strokecolor="red" strokeweight=".2pt"/>
            <v:line id="_x0000_s1361" style="position:absolute;flip:y" from="5057,3530" to="5057,4670" strokecolor="red" strokeweight=".2pt"/>
            <v:line id="_x0000_s1362" style="position:absolute;flip:y" from="5114,3530" to="5114,4670" strokecolor="red" strokeweight=".2pt"/>
            <v:line id="_x0000_s1363" style="position:absolute;flip:y" from="5171,3530" to="5171,4670" strokecolor="red" strokeweight=".2pt"/>
            <v:line id="_x0000_s1364" style="position:absolute;flip:y" from="5228,3530" to="5228,4670" strokecolor="red" strokeweight=".2pt"/>
            <v:line id="_x0000_s1365" style="position:absolute;flip:y" from="5285,3530" to="5285,4670" strokecolor="red" strokeweight=".2pt"/>
            <v:line id="_x0000_s1366" style="position:absolute;flip:y" from="5342,3530" to="5342,4670" strokecolor="red" strokeweight=".2pt"/>
            <v:line id="_x0000_s1367" style="position:absolute;flip:y" from="5399,3530" to="5399,4670" strokecolor="red" strokeweight=".2pt"/>
            <v:line id="_x0000_s1368" style="position:absolute;flip:y" from="5456,3530" to="5456,4670" strokecolor="red" strokeweight=".2pt"/>
            <v:line id="_x0000_s1369" style="position:absolute;flip:y" from="5513,3530" to="5513,4670" strokecolor="red" strokeweight=".2pt"/>
            <v:line id="_x0000_s1370" style="position:absolute;flip:y" from="5627,3530" to="5627,4670" strokecolor="red" strokeweight=".2pt"/>
            <v:line id="_x0000_s1371" style="position:absolute;flip:y" from="5684,3530" to="5684,4670" strokecolor="red" strokeweight=".2pt"/>
            <v:line id="_x0000_s1372" style="position:absolute;flip:y" from="5741,3530" to="5741,4670" strokecolor="red" strokeweight=".2pt"/>
            <v:line id="_x0000_s1373" style="position:absolute;flip:y" from="5798,3530" to="5798,4670" strokecolor="red" strokeweight=".2pt"/>
            <v:line id="_x0000_s1374" style="position:absolute;flip:y" from="5855,3530" to="5855,4670" strokecolor="red" strokeweight=".2pt"/>
            <v:line id="_x0000_s1375" style="position:absolute;flip:y" from="5912,3530" to="5912,4670" strokecolor="red" strokeweight=".2pt"/>
            <v:line id="_x0000_s1376" style="position:absolute;flip:y" from="5969,3530" to="5969,4670" strokecolor="red" strokeweight=".2pt"/>
            <v:line id="_x0000_s1377" style="position:absolute;flip:y" from="6026,3530" to="6026,4670" strokecolor="red" strokeweight=".2pt"/>
            <v:line id="_x0000_s1378" style="position:absolute;flip:y" from="6083,3530" to="6083,4670" strokecolor="red" strokeweight=".2pt"/>
            <v:line id="_x0000_s1379" style="position:absolute;flip:y" from="6197,3530" to="6197,4670" strokecolor="red" strokeweight=".2pt"/>
            <v:line id="_x0000_s1380" style="position:absolute;flip:y" from="6254,3530" to="6254,4670" strokecolor="red" strokeweight=".2pt"/>
            <v:line id="_x0000_s1381" style="position:absolute;flip:y" from="6311,3530" to="6311,4670" strokecolor="red" strokeweight=".2pt"/>
            <v:line id="_x0000_s1382" style="position:absolute;flip:y" from="6368,3530" to="6368,4670" strokecolor="red" strokeweight=".2pt"/>
            <v:line id="_x0000_s1383" style="position:absolute;flip:y" from="6425,3530" to="6425,4670" strokecolor="red" strokeweight=".2pt"/>
            <v:line id="_x0000_s1384" style="position:absolute;flip:y" from="6482,3530" to="6482,4670" strokecolor="red" strokeweight=".2pt"/>
            <v:line id="_x0000_s1385" style="position:absolute;flip:y" from="6539,3530" to="6539,4670" strokecolor="red" strokeweight=".2pt"/>
            <v:line id="_x0000_s1386" style="position:absolute;flip:y" from="6596,3530" to="6596,4670" strokecolor="red" strokeweight=".2pt"/>
            <v:line id="_x0000_s1387" style="position:absolute;flip:y" from="6653,3530" to="6653,4670" strokecolor="red" strokeweight=".2pt"/>
            <v:line id="_x0000_s1388" style="position:absolute;flip:y" from="6767,3530" to="6767,4670" strokecolor="red" strokeweight=".2pt"/>
            <v:line id="_x0000_s1389" style="position:absolute;flip:y" from="6824,3530" to="6824,4670" strokecolor="red" strokeweight=".2pt"/>
            <v:line id="_x0000_s1390" style="position:absolute;flip:y" from="6881,3530" to="6881,4670" strokecolor="red" strokeweight=".2pt"/>
            <v:line id="_x0000_s1391" style="position:absolute;flip:y" from="6938,3530" to="6938,4670" strokecolor="red" strokeweight=".2pt"/>
            <v:line id="_x0000_s1392" style="position:absolute;flip:y" from="6995,3530" to="6995,4670" strokecolor="red" strokeweight=".2pt"/>
            <v:line id="_x0000_s1393" style="position:absolute;flip:y" from="7052,3530" to="7052,4670" strokecolor="red" strokeweight=".2pt"/>
            <v:line id="_x0000_s1394" style="position:absolute;flip:y" from="7109,3530" to="7109,4670" strokecolor="red" strokeweight=".2pt"/>
            <v:line id="_x0000_s1395" style="position:absolute;flip:y" from="7166,3530" to="7166,4670" strokecolor="red" strokeweight=".2pt"/>
            <v:line id="_x0000_s1396" style="position:absolute;flip:y" from="7223,3530" to="7223,4670" strokecolor="red" strokeweight=".2pt"/>
            <v:line id="_x0000_s1397" style="position:absolute;flip:y" from="7337,3530" to="7337,4670" strokecolor="red" strokeweight=".2pt"/>
            <v:line id="_x0000_s1398" style="position:absolute;flip:y" from="7394,3530" to="7394,4670" strokecolor="red" strokeweight=".2pt"/>
            <v:line id="_x0000_s1399" style="position:absolute;flip:y" from="7451,3530" to="7451,4670" strokecolor="red" strokeweight=".2pt"/>
            <v:line id="_x0000_s1400" style="position:absolute;flip:y" from="7508,3530" to="7508,4670" strokecolor="red" strokeweight=".2pt"/>
            <v:line id="_x0000_s1401" style="position:absolute;flip:y" from="7565,3530" to="7565,4670" strokecolor="red" strokeweight=".2pt"/>
            <v:line id="_x0000_s1402" style="position:absolute;flip:y" from="7622,3530" to="7622,4670" strokecolor="red" strokeweight=".2pt"/>
            <v:line id="_x0000_s1403" style="position:absolute;flip:y" from="7679,3530" to="7679,4670" strokecolor="red" strokeweight=".2pt"/>
            <v:line id="_x0000_s1404" style="position:absolute;flip:y" from="7736,3530" to="7736,4670" strokecolor="red" strokeweight=".2pt"/>
            <v:line id="_x0000_s1405" style="position:absolute;flip:y" from="7793,3530" to="7793,4670" strokecolor="red" strokeweight=".2pt"/>
            <v:line id="_x0000_s1406" style="position:absolute;flip:y" from="7907,3530" to="7907,4670" strokecolor="red" strokeweight=".2pt"/>
            <v:line id="_x0000_s1407" style="position:absolute;flip:y" from="7964,3530" to="7964,4670" strokecolor="red" strokeweight=".2pt"/>
            <v:line id="_x0000_s1408" style="position:absolute;flip:y" from="8021,3530" to="8021,4670" strokecolor="red" strokeweight=".2pt"/>
            <v:line id="_x0000_s1409" style="position:absolute;flip:y" from="8078,3530" to="8078,4670" strokecolor="red" strokeweight=".2pt"/>
            <v:line id="_x0000_s1410" style="position:absolute;flip:y" from="8135,3530" to="8135,4670" strokecolor="red" strokeweight=".2pt"/>
            <v:line id="_x0000_s1411" style="position:absolute;flip:y" from="8192,3530" to="8192,4670" strokecolor="red" strokeweight=".2pt"/>
            <v:line id="_x0000_s1412" style="position:absolute;flip:y" from="8249,3530" to="8249,4670" strokecolor="red" strokeweight=".2pt"/>
            <v:line id="_x0000_s1413" style="position:absolute;flip:y" from="8306,3530" to="8306,4670" strokecolor="red" strokeweight=".2pt"/>
            <v:line id="_x0000_s1414" style="position:absolute;flip:y" from="8363,3530" to="8363,4670" strokecolor="red" strokeweight=".2pt"/>
            <v:line id="_x0000_s1415" style="position:absolute" from="2720,4613" to="8420,4613" strokecolor="red" strokeweight=".2pt"/>
            <v:line id="_x0000_s1416" style="position:absolute" from="2720,4556" to="8420,4556" strokecolor="red" strokeweight=".2pt"/>
            <v:line id="_x0000_s1417" style="position:absolute" from="2720,4499" to="8420,4499" strokecolor="red" strokeweight=".2pt"/>
            <v:line id="_x0000_s1418" style="position:absolute" from="2720,4442" to="8420,4442" strokecolor="red" strokeweight=".2pt"/>
            <v:line id="_x0000_s1419" style="position:absolute" from="2720,4385" to="8420,4385" strokecolor="red" strokeweight=".2pt"/>
            <v:line id="_x0000_s1420" style="position:absolute" from="2720,4328" to="8420,4328" strokecolor="red" strokeweight=".2pt"/>
            <v:line id="_x0000_s1421" style="position:absolute" from="2720,4271" to="8420,4271" strokecolor="red" strokeweight=".2pt"/>
            <v:line id="_x0000_s1422" style="position:absolute" from="2720,4214" to="8420,4214" strokecolor="red" strokeweight=".2pt"/>
            <v:line id="_x0000_s1423" style="position:absolute" from="2720,4157" to="8420,4157" strokecolor="red" strokeweight=".2pt"/>
            <v:line id="_x0000_s1424" style="position:absolute" from="2720,4043" to="8420,4043" strokecolor="red" strokeweight=".2pt"/>
            <v:line id="_x0000_s1425" style="position:absolute" from="2720,3986" to="8420,3986" strokecolor="red" strokeweight=".2pt"/>
            <v:line id="_x0000_s1426" style="position:absolute" from="2720,3929" to="8420,3929" strokecolor="red" strokeweight=".2pt"/>
            <v:line id="_x0000_s1427" style="position:absolute" from="2720,3872" to="8420,3872" strokecolor="red" strokeweight=".2pt"/>
            <v:line id="_x0000_s1428" style="position:absolute" from="2720,3815" to="8420,3815" strokecolor="red" strokeweight=".2pt"/>
            <v:line id="_x0000_s1429" style="position:absolute" from="2720,3758" to="8420,3758" strokecolor="red" strokeweight=".2pt"/>
            <v:line id="_x0000_s1430" style="position:absolute" from="2720,3701" to="8420,3701" strokecolor="red" strokeweight=".2pt"/>
            <v:line id="_x0000_s1431" style="position:absolute" from="2720,3644" to="8420,3644" strokecolor="red" strokeweight=".2pt"/>
            <v:line id="_x0000_s1432" style="position:absolute" from="2720,3587" to="8420,3587" strokecolor="red" strokeweight=".2pt"/>
            <v:line id="_x0000_s1433" style="position:absolute;flip:y" from="2720,3530" to="2720,4670" strokeweight="1pt"/>
            <v:line id="_x0000_s1434" style="position:absolute;flip:y" from="3290,3530" to="3290,4670" strokeweight=".5pt"/>
            <v:line id="_x0000_s1435" style="position:absolute;flip:y" from="3860,3530" to="3860,4670" strokeweight=".5pt"/>
            <v:line id="_x0000_s1436" style="position:absolute;flip:y" from="4430,3530" to="4430,4670" strokeweight=".5pt"/>
            <v:line id="_x0000_s1437" style="position:absolute;flip:y" from="5000,3530" to="5000,4670" strokeweight=".5pt"/>
            <v:line id="_x0000_s1438" style="position:absolute;flip:y" from="5570,3530" to="5570,4670" strokeweight="1pt"/>
            <v:line id="_x0000_s1439" style="position:absolute;flip:y" from="6140,3530" to="6140,4670" strokeweight=".5pt"/>
            <v:line id="_x0000_s1440" style="position:absolute;flip:y" from="6710,3530" to="6710,4670" strokeweight=".5pt"/>
            <v:line id="_x0000_s1441" style="position:absolute;flip:y" from="7280,3530" to="7280,4670" strokeweight=".5pt"/>
            <v:line id="_x0000_s1442" style="position:absolute;flip:y" from="7850,3530" to="7850,4670" strokeweight=".5pt"/>
            <v:line id="_x0000_s1443" style="position:absolute;flip:y" from="8420,3530" to="8420,4670" strokeweight=".5pt"/>
            <v:line id="_x0000_s1444" style="position:absolute" from="2720,4670" to="8420,4670" strokeweight="1pt"/>
            <v:line id="_x0000_s1445" style="position:absolute" from="2720,4100" to="8420,4100" strokeweight=".5pt"/>
            <v:line id="_x0000_s1446" style="position:absolute" from="2720,3530" to="8420,3530" strokeweight=".5pt"/>
          </v:group>
        </w:pict>
      </w:r>
    </w:p>
    <w:p w:rsidR="00F45B1D" w:rsidRDefault="00BA5BBF" w:rsidP="00F45B1D">
      <w:pPr>
        <w:bidi/>
        <w:spacing w:after="0" w:line="240" w:lineRule="auto"/>
        <w:rPr>
          <w:rtl/>
          <w:lang w:bidi="ar-DZ"/>
        </w:rPr>
      </w:pPr>
      <w:r>
        <w:rPr>
          <w:noProof/>
          <w:rtl/>
          <w:lang w:eastAsia="fr-FR"/>
        </w:rPr>
        <w:pict>
          <v:shape id="_x0000_s1455" type="#_x0000_t202" style="position:absolute;left:0;text-align:left;margin-left:377.05pt;margin-top:1.85pt;width:147pt;height:31.35pt;z-index:251962368" stroked="f">
            <v:textbox style="mso-next-textbox:#_x0000_s1455">
              <w:txbxContent>
                <w:p w:rsidR="00E42D07" w:rsidRPr="00E42D07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1 cm                  0.64 m </w:t>
                  </w:r>
                </w:p>
              </w:txbxContent>
            </v:textbox>
          </v:shape>
        </w:pict>
      </w:r>
    </w:p>
    <w:p w:rsidR="00F45B1D" w:rsidRDefault="00BA5BBF" w:rsidP="00F45B1D">
      <w:pPr>
        <w:bidi/>
        <w:spacing w:after="0" w:line="240" w:lineRule="auto"/>
        <w:rPr>
          <w:lang w:bidi="ar-DZ"/>
        </w:rPr>
      </w:pPr>
      <w:r>
        <w:rPr>
          <w:noProof/>
          <w:lang w:eastAsia="fr-FR"/>
        </w:rPr>
        <w:pict>
          <v:shape id="_x0000_s1456" type="#_x0000_t32" style="position:absolute;left:0;text-align:left;margin-left:427.3pt;margin-top:.6pt;width:45.35pt;height:0;z-index:251963392" o:connectortype="straight" strokeweight="1.25pt">
            <v:stroke endarrow="block"/>
          </v:shape>
        </w:pict>
      </w:r>
      <w:r>
        <w:rPr>
          <w:noProof/>
          <w:lang w:eastAsia="fr-FR"/>
        </w:rPr>
        <w:pict>
          <v:shape id="_x0000_s1454" type="#_x0000_t120" style="position:absolute;left:0;text-align:left;margin-left:235.4pt;margin-top:.45pt;width:4.05pt;height:6.6pt;z-index:251961344" o:regroupid="2" fillcolor="black [3213]" strokecolor="black [3213]"/>
        </w:pict>
      </w:r>
      <w:r>
        <w:rPr>
          <w:noProof/>
          <w:lang w:eastAsia="fr-FR"/>
        </w:rPr>
        <w:pict>
          <v:shape id="_x0000_s1453" type="#_x0000_t202" style="position:absolute;left:0;text-align:left;margin-left:235.85pt;margin-top:10.8pt;width:17.25pt;height:14.25pt;z-index:251960320" o:regroupid="2" stroked="f">
            <v:textbox style="mso-next-textbox:#_x0000_s1453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9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2" type="#_x0000_t202" style="position:absolute;left:0;text-align:left;margin-left:186.5pt;margin-top:10.05pt;width:17.25pt;height:14.25pt;z-index:251959296" o:regroupid="2" stroked="f">
            <v:textbox style="mso-next-textbox:#_x0000_s1452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7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1" type="#_x0000_t202" style="position:absolute;left:0;text-align:left;margin-left:80.45pt;margin-top:10.8pt;width:17.25pt;height:14.25pt;z-index:251958272" o:regroupid="2" stroked="f">
            <v:textbox style="mso-next-textbox:#_x0000_s1451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5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0" type="#_x0000_t120" style="position:absolute;left:0;text-align:left;margin-left:89.9pt;margin-top:-.3pt;width:4.05pt;height:6.6pt;z-index:251957248" o:regroupid="2" fillcolor="black [3213]" strokecolor="black [3213]"/>
        </w:pict>
      </w:r>
      <w:r>
        <w:rPr>
          <w:noProof/>
          <w:lang w:eastAsia="fr-FR"/>
        </w:rPr>
        <w:pict>
          <v:shape id="_x0000_s1449" type="#_x0000_t120" style="position:absolute;left:0;text-align:left;margin-left:198.65pt;margin-top:-.3pt;width:4.05pt;height:6.6pt;z-index:251956224" o:regroupid="2" fillcolor="black [3213]" strokecolor="black [3213]"/>
        </w:pict>
      </w:r>
      <w:r>
        <w:rPr>
          <w:noProof/>
          <w:lang w:eastAsia="fr-FR"/>
        </w:rPr>
        <w:pict>
          <v:shape id="_x0000_s1448" type="#_x0000_t202" style="position:absolute;left:0;text-align:left;margin-left:214.55pt;margin-top:9.45pt;width:17.25pt;height:14.25pt;z-index:251955200" o:regroupid="2" stroked="f">
            <v:textbox style="mso-next-textbox:#_x0000_s1448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8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47" type="#_x0000_t202" style="position:absolute;left:0;text-align:left;margin-left:149.45pt;margin-top:9.45pt;width:17.25pt;height:14.25pt;z-index:251954176" o:regroupid="2" stroked="f">
            <v:textbox style="mso-next-textbox:#_x0000_s1447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6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3" type="#_x0000_t202" style="position:absolute;left:0;text-align:left;margin-left:10.3pt;margin-top:10.8pt;width:17.25pt;height:14.25pt;z-index:251823104" o:regroupid="2" stroked="f">
            <v:textbox style="mso-next-textbox:#_x0000_s1323" inset="0,0,0,0">
              <w:txbxContent>
                <w:p w:rsidR="00E42D07" w:rsidRPr="00E1710A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bidi="ar-DZ"/>
                    </w:rPr>
                    <w:t xml:space="preserve">4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2" type="#_x0000_t120" style="position:absolute;left:0;text-align:left;margin-left:226.4pt;margin-top:.45pt;width:4.05pt;height:6.6pt;z-index:251820032" o:regroupid="2" fillcolor="black [3213]" strokecolor="black [3213]"/>
        </w:pict>
      </w:r>
      <w:r>
        <w:rPr>
          <w:noProof/>
          <w:lang w:eastAsia="fr-FR"/>
        </w:rPr>
        <w:pict>
          <v:shape id="_x0000_s1321" type="#_x0000_t120" style="position:absolute;left:0;text-align:left;margin-left:155.15pt;margin-top:.45pt;width:4.05pt;height:6.6pt;z-index:251819008" o:regroupid="2" fillcolor="black [3213]" strokecolor="black [3213]"/>
        </w:pict>
      </w:r>
      <w:r>
        <w:rPr>
          <w:noProof/>
          <w:lang w:eastAsia="fr-FR"/>
        </w:rPr>
        <w:pict>
          <v:shape id="_x0000_s1320" type="#_x0000_t120" style="position:absolute;left:0;text-align:left;margin-left:12.95pt;margin-top:.15pt;width:4.05pt;height:6.6pt;z-index:251817984" o:regroupid="2" fillcolor="black [3213]" strokecolor="black [3213]"/>
        </w:pict>
      </w:r>
    </w:p>
    <w:p w:rsidR="00E42D07" w:rsidRDefault="00E42D07" w:rsidP="00E42D07">
      <w:pPr>
        <w:bidi/>
        <w:spacing w:after="0" w:line="240" w:lineRule="auto"/>
        <w:rPr>
          <w:lang w:bidi="ar-DZ"/>
        </w:rPr>
      </w:pPr>
    </w:p>
    <w:p w:rsidR="00F45B1D" w:rsidRDefault="00BA5BBF" w:rsidP="000C7696">
      <w:pPr>
        <w:bidi/>
        <w:spacing w:after="0" w:line="240" w:lineRule="auto"/>
        <w:ind w:left="360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59" type="#_x0000_t84" style="position:absolute;left:0;text-align:left;margin-left:207.75pt;margin-top:7.65pt;width:62.6pt;height:21.8pt;z-index:251979776" wrapcoords="-216 -771 -216 20829 21816 20829 21816 -771 -216 -771" o:regroupid="4">
            <v:textbox style="mso-next-textbox:#_x0000_s1159" inset="0,0,0,0">
              <w:txbxContent>
                <w:p w:rsidR="00D227C4" w:rsidRPr="00B94567" w:rsidRDefault="00D227C4" w:rsidP="00D227C4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الـ</w:t>
                  </w:r>
                  <w:r w:rsidRPr="00B94567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ـ</w:t>
                  </w:r>
                  <w:r w:rsidRPr="00B94567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ط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ـ</w:t>
                  </w:r>
                  <w:r w:rsidRPr="00B94567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ـ</w:t>
                  </w:r>
                  <w:r w:rsidRPr="00B94567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  <w:lang w:bidi="ar-DZ"/>
                    </w:rPr>
                    <w:t>وب</w:t>
                  </w:r>
                  <w:proofErr w:type="gramEnd"/>
                </w:p>
              </w:txbxContent>
            </v:textbox>
          </v:shape>
        </w:pict>
      </w:r>
    </w:p>
    <w:p w:rsidR="006649B9" w:rsidRPr="00F45B1D" w:rsidRDefault="00BA5BBF" w:rsidP="006649B9">
      <w:pPr>
        <w:bidi/>
        <w:spacing w:after="0" w:line="240" w:lineRule="auto"/>
        <w:ind w:left="360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161" type="#_x0000_t91" style="position:absolute;left:0;text-align:left;margin-left:189.2pt;margin-top:6.7pt;width:22.4pt;height:17.2pt;rotation:90;flip:x;z-index:251981824" o:regroupid="4" fillcolor="#bfbfbf [2412]"/>
        </w:pict>
      </w:r>
      <w:r>
        <w:rPr>
          <w:noProof/>
          <w:rtl/>
          <w:lang w:eastAsia="fr-FR"/>
        </w:rPr>
        <w:pict>
          <v:shape id="_x0000_s1160" type="#_x0000_t91" style="position:absolute;left:0;text-align:left;margin-left:266.9pt;margin-top:7.8pt;width:20.9pt;height:16.45pt;rotation:90;z-index:251980800" o:regroupid="4" fillcolor="#bfbfbf [2412]"/>
        </w:pict>
      </w:r>
    </w:p>
    <w:p w:rsidR="00F45B1D" w:rsidRDefault="00BA5BBF" w:rsidP="00904749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b/>
          <w:bCs/>
          <w:i/>
          <w:iCs/>
          <w:noProof/>
          <w:sz w:val="32"/>
          <w:szCs w:val="32"/>
          <w:u w:val="single"/>
          <w:rtl/>
          <w:lang w:eastAsia="fr-FR"/>
        </w:rPr>
        <w:pict>
          <v:group id="_x0000_s1156" style="position:absolute;left:0;text-align:left;margin-left:-6.95pt;margin-top:14.95pt;width:538.5pt;height:113.25pt;z-index:251982848" coordorigin="555,7176" coordsize="10770,2265" o:regroupid="5">
            <v:shape id="_x0000_s1035" type="#_x0000_t202" style="position:absolute;left:5805;top:7176;width:5520;height:2265" strokeweight="2pt">
              <v:textbox style="mso-next-textbox:#_x0000_s1035" inset="0,1.3mm,1.3mm,0">
                <w:txbxContent>
                  <w:p w:rsidR="00641BD5" w:rsidRPr="004168D2" w:rsidRDefault="004168D2" w:rsidP="004168D2">
                    <w:pPr>
                      <w:pStyle w:val="Paragraphedeliste"/>
                      <w:numPr>
                        <w:ilvl w:val="0"/>
                        <w:numId w:val="13"/>
                      </w:num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rtl/>
                        <w:lang w:bidi="ar-DZ"/>
                      </w:rPr>
                    </w:pPr>
                    <w:r w:rsidRPr="004168D2"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rtl/>
                        <w:lang w:bidi="ar-DZ"/>
                      </w:rPr>
                      <w:t xml:space="preserve">في الجزء </w:t>
                    </w:r>
                    <w:r w:rsidRPr="004168D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lang w:bidi="ar-DZ"/>
                      </w:rPr>
                      <w:t>AB</w:t>
                    </w:r>
                    <w:r w:rsidRPr="004168D2"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rtl/>
                        <w:lang w:bidi="ar-DZ"/>
                      </w:rPr>
                      <w:t xml:space="preserve"> :</w:t>
                    </w:r>
                  </w:p>
                  <w:p w:rsidR="00F45B1D" w:rsidRPr="00F45B1D" w:rsidRDefault="00F45B1D" w:rsidP="004168D2">
                    <w:pPr>
                      <w:pStyle w:val="Paragraphedeliste"/>
                      <w:numPr>
                        <w:ilvl w:val="0"/>
                        <w:numId w:val="13"/>
                      </w:num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</w:pP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أحسب قيمة السرعة  اللحظية عند 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M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3 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;  M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2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 ;  M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1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 xml:space="preserve"> 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.</w:t>
                    </w:r>
                  </w:p>
                  <w:p w:rsidR="00F45B1D" w:rsidRPr="00F45B1D" w:rsidRDefault="00F45B1D" w:rsidP="004168D2">
                    <w:pPr>
                      <w:pStyle w:val="Paragraphedeliste"/>
                      <w:numPr>
                        <w:ilvl w:val="0"/>
                        <w:numId w:val="13"/>
                      </w:num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</w:pPr>
                    <w:proofErr w:type="spellStart"/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إستنتج</w:t>
                    </w:r>
                    <w:proofErr w:type="spellEnd"/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السرعة اللحظية عند الموضع 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M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4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 xml:space="preserve"> 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.</w:t>
                    </w:r>
                  </w:p>
                  <w:p w:rsidR="00F45B1D" w:rsidRDefault="00F45B1D" w:rsidP="004168D2">
                    <w:pPr>
                      <w:pStyle w:val="Paragraphedeliste"/>
                      <w:numPr>
                        <w:ilvl w:val="0"/>
                        <w:numId w:val="13"/>
                      </w:num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</w:pP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أحسب قيمة التغير في السرعة الحظية عند 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M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3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 ; M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2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 xml:space="preserve"> </w:t>
                    </w: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.</w:t>
                    </w:r>
                  </w:p>
                  <w:p w:rsidR="00F45B1D" w:rsidRPr="00F45B1D" w:rsidRDefault="00F45B1D" w:rsidP="004168D2">
                    <w:pPr>
                      <w:pStyle w:val="Paragraphedeliste"/>
                      <w:numPr>
                        <w:ilvl w:val="0"/>
                        <w:numId w:val="13"/>
                      </w:num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</w:pPr>
                    <w:r w:rsidRPr="00F45B1D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ما طبيعة حركة هذا الجسم في الجزء ؟ مع التعليل .</w:t>
                    </w:r>
                  </w:p>
                </w:txbxContent>
              </v:textbox>
            </v:shape>
            <v:shape id="_x0000_s1036" type="#_x0000_t202" style="position:absolute;left:555;top:7176;width:5145;height:2265" strokeweight="2pt">
              <v:textbox style="mso-next-textbox:#_x0000_s1036" inset="0,1.3mm,1.3mm,0">
                <w:txbxContent>
                  <w:p w:rsidR="00641BD5" w:rsidRPr="00641BD5" w:rsidRDefault="00641BD5" w:rsidP="00641BD5">
                    <w:p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rtl/>
                        <w:lang w:bidi="ar-DZ"/>
                      </w:rPr>
                    </w:pPr>
                    <w:r w:rsidRPr="00641BD5"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rtl/>
                        <w:lang w:bidi="ar-DZ"/>
                      </w:rPr>
                      <w:t xml:space="preserve">  ب) في الجزء </w:t>
                    </w:r>
                    <w:r w:rsidRPr="00641BD5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lang w:bidi="ar-DZ"/>
                      </w:rPr>
                      <w:t>BC</w:t>
                    </w:r>
                    <w:r w:rsidRPr="00641BD5"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u w:val="single"/>
                        <w:rtl/>
                        <w:lang w:bidi="ar-DZ"/>
                      </w:rPr>
                      <w:t xml:space="preserve"> :</w:t>
                    </w:r>
                  </w:p>
                  <w:p w:rsidR="004168D2" w:rsidRDefault="00641BD5" w:rsidP="004168D2">
                    <w:p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1- أحسب قيمة السرعة اللحظية </w:t>
                    </w: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عند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 xml:space="preserve">  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8 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;M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7 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;M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6 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;M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5</w:t>
                    </w:r>
                    <w:proofErr w:type="gramEnd"/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 xml:space="preserve">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2-أح</w:t>
                    </w:r>
                    <w:r w:rsidR="004168D2"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سب قيمة التغير في السرعة اللحظية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عند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7 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;M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6 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lang w:bidi="ar-DZ"/>
                      </w:rPr>
                      <w:t>;M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vertAlign w:val="subscript"/>
                        <w:lang w:bidi="ar-DZ"/>
                      </w:rPr>
                      <w:t>5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</w:t>
                    </w:r>
                  </w:p>
                  <w:p w:rsidR="00641BD5" w:rsidRDefault="00641BD5" w:rsidP="004168D2">
                    <w:p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3- ما طبيعة حركة هذا الجسم في هذا الجزء ؟ مع التعليل.</w:t>
                    </w:r>
                  </w:p>
                  <w:p w:rsidR="009D7D20" w:rsidRDefault="009D7D20" w:rsidP="009D7D20">
                    <w:pPr>
                      <w:bidi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4- </w:t>
                    </w:r>
                    <w:proofErr w:type="spellStart"/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ماهي</w:t>
                    </w:r>
                    <w:proofErr w:type="spellEnd"/>
                    <w:r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 xml:space="preserve"> القوة المؤثرة عليه إن وجدت ؟ مثلها كيفيا .</w:t>
                    </w:r>
                  </w:p>
                </w:txbxContent>
              </v:textbox>
            </v:shape>
          </v:group>
        </w:pict>
      </w:r>
    </w:p>
    <w:p w:rsidR="00F45B1D" w:rsidRDefault="00F45B1D" w:rsidP="00F45B1D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F45B1D" w:rsidRDefault="00F45B1D" w:rsidP="00F45B1D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F45B1D" w:rsidRDefault="00F45B1D" w:rsidP="00F45B1D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F45B1D" w:rsidRDefault="00F45B1D" w:rsidP="00F45B1D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F45B1D" w:rsidRDefault="00F45B1D" w:rsidP="00F45B1D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6649B9" w:rsidRDefault="006649B9" w:rsidP="00F45B1D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904749" w:rsidRDefault="00904749" w:rsidP="006649B9">
      <w:pPr>
        <w:bidi/>
        <w:spacing w:after="0" w:line="240" w:lineRule="auto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الثاني :</w:t>
      </w:r>
      <w:proofErr w:type="gramEnd"/>
    </w:p>
    <w:p w:rsidR="00904749" w:rsidRPr="00CE3CF3" w:rsidRDefault="00904749" w:rsidP="000C5EF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نريد دراسة ذرة الألمنيوم حيث يرمز لنواتها بالرمز : </w:t>
      </w:r>
      <w:r w:rsidR="00BA5BBF" w:rsidRPr="00CE3CF3">
        <w:rPr>
          <w:rFonts w:asciiTheme="majorBidi" w:hAnsiTheme="majorBidi" w:cstheme="majorBidi"/>
          <w:b/>
          <w:bCs/>
          <w:i/>
          <w:iCs/>
          <w:sz w:val="16"/>
          <w:szCs w:val="16"/>
          <w:lang w:bidi="ar-DZ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  <w:lang w:bidi="ar-DZ"/>
        </w:rPr>
        <w:instrText xml:space="preserve">  EQ \o(\s\up5(27</w:instrText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>);\s\do3(13))</w:instrText>
      </w:r>
      <w:r w:rsidR="00BA5BBF" w:rsidRPr="00CE3CF3">
        <w:rPr>
          <w:rFonts w:asciiTheme="majorBidi" w:hAnsiTheme="majorBidi" w:cstheme="majorBidi"/>
          <w:b/>
          <w:bCs/>
          <w:i/>
          <w:iCs/>
          <w:sz w:val="16"/>
          <w:szCs w:val="16"/>
          <w:lang w:bidi="ar-DZ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Al</w:t>
      </w:r>
      <w:r w:rsidR="007444C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</w:t>
      </w:r>
      <w:r w:rsidR="007444C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 .</w:t>
      </w:r>
    </w:p>
    <w:p w:rsidR="007444C7" w:rsidRPr="00CE3CF3" w:rsidRDefault="007444C7" w:rsidP="00D2083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أعطى مكونات هذه الذرة .</w:t>
      </w:r>
    </w:p>
    <w:p w:rsidR="00D20832" w:rsidRPr="00CE3CF3" w:rsidRDefault="00D20832" w:rsidP="00D2083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أكتب التوزيع الإلكتروني لهذه الذرة و ما عدد الإلكترونات الموجودة في الطبقة السطحية ؟ </w:t>
      </w:r>
    </w:p>
    <w:p w:rsidR="00D20832" w:rsidRPr="00CE3CF3" w:rsidRDefault="00D20832" w:rsidP="00D2083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حدد موقع</w:t>
      </w:r>
      <w:r w:rsidR="00396D37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</w:t>
      </w:r>
      <w:r w:rsidR="00396D37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>هذا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العنصر</w:t>
      </w:r>
      <w:r w:rsidR="00396D37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 xml:space="preserve"> الكيميائي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في الجدول الدوري .</w:t>
      </w:r>
    </w:p>
    <w:p w:rsidR="00D20832" w:rsidRPr="00CE3CF3" w:rsidRDefault="00D20832" w:rsidP="00D2083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proofErr w:type="gram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ما</w:t>
      </w:r>
      <w:proofErr w:type="gram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هي الشاردة التي يمكن أن يشكلها هذا العنصر الكيميائي ؟</w:t>
      </w:r>
    </w:p>
    <w:p w:rsidR="00D20832" w:rsidRPr="00CE3CF3" w:rsidRDefault="00D20832" w:rsidP="00D2083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أحسب كتلة نواة هذه الذرة و مقدار شحنة نواتها </w:t>
      </w:r>
      <w:proofErr w:type="gram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q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.</w:t>
      </w:r>
      <w:proofErr w:type="gramEnd"/>
    </w:p>
    <w:p w:rsidR="00D20832" w:rsidRPr="00CE3CF3" w:rsidRDefault="00D20832" w:rsidP="00D2083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قارن بين كتلة الإلكترونات و كتلة </w:t>
      </w:r>
      <w:proofErr w:type="gram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النواة ،</w:t>
      </w:r>
      <w:proofErr w:type="gram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ماذا تستنتج ؟</w:t>
      </w:r>
    </w:p>
    <w:p w:rsidR="00D20832" w:rsidRDefault="00D20832" w:rsidP="004F4E65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إذا علمت أن كتلة قطعة من الألمنيوم 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m = 0.2 g 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فما هو عدد </w:t>
      </w:r>
      <w:proofErr w:type="spell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الذر</w:t>
      </w:r>
      <w:r w:rsidR="004F4E65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>ات</w:t>
      </w:r>
      <w:proofErr w:type="spell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الموجودة في هذه القطعة ؟</w:t>
      </w:r>
    </w:p>
    <w:p w:rsidR="00CE3CF3" w:rsidRPr="00E42D07" w:rsidRDefault="00CE3CF3" w:rsidP="00CE3CF3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"/>
          <w:szCs w:val="2"/>
          <w:lang w:bidi="ar-DZ"/>
        </w:rPr>
      </w:pPr>
    </w:p>
    <w:p w:rsidR="00D20832" w:rsidRDefault="00D20832" w:rsidP="00D20832">
      <w:pPr>
        <w:bidi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4"/>
          <w:rtl/>
          <w:lang w:bidi="ar-DZ"/>
        </w:rPr>
      </w:pPr>
      <w:proofErr w:type="gramStart"/>
      <w:r w:rsidRPr="00CE3CF3">
        <w:rPr>
          <w:rFonts w:asciiTheme="majorBidi" w:hAnsiTheme="majorBidi" w:cs="Andalus"/>
          <w:b/>
          <w:bCs/>
          <w:i/>
          <w:iCs/>
          <w:sz w:val="26"/>
          <w:szCs w:val="26"/>
          <w:u w:val="single"/>
          <w:rtl/>
          <w:lang w:bidi="ar-DZ"/>
        </w:rPr>
        <w:t>المعطيات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:</w:t>
      </w:r>
      <w:proofErr w:type="gram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é = - 1,6 x 10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DZ"/>
        </w:rPr>
        <w:t>-19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(c) ;  </w:t>
      </w:r>
      <w:proofErr w:type="spell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m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>é</w:t>
      </w:r>
      <w:proofErr w:type="spell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= 9,1 x 10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DZ"/>
        </w:rPr>
        <w:t>-31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kg ; </w:t>
      </w:r>
      <w:proofErr w:type="spellStart"/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m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>p</w:t>
      </w:r>
      <w:proofErr w:type="spellEnd"/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 xml:space="preserve">  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≈ m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>n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= 1,67 x 10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DZ"/>
        </w:rPr>
        <w:t>-27</w:t>
      </w:r>
      <w:r w:rsidR="00CC0964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kg</w:t>
      </w:r>
      <w:r w:rsidR="00CC0964">
        <w:rPr>
          <w:rFonts w:ascii="Times New Roman" w:hAnsi="Times New Roman" w:cs="Times New Roman"/>
          <w:b/>
          <w:bCs/>
          <w:i/>
          <w:iCs/>
          <w:sz w:val="26"/>
          <w:szCs w:val="24"/>
          <w:lang w:bidi="ar-DZ"/>
        </w:rPr>
        <w:t> </w:t>
      </w:r>
      <w:r w:rsidR="00CC0964">
        <w:rPr>
          <w:rFonts w:ascii="Times New Roman" w:hAnsi="Times New Roman" w:cs="Times New Roman" w:hint="cs"/>
          <w:b/>
          <w:bCs/>
          <w:i/>
          <w:iCs/>
          <w:sz w:val="26"/>
          <w:szCs w:val="24"/>
          <w:rtl/>
          <w:lang w:bidi="ar-DZ"/>
        </w:rPr>
        <w:t xml:space="preserve">   </w:t>
      </w:r>
    </w:p>
    <w:p w:rsidR="00CE3CF3" w:rsidRPr="00E42D07" w:rsidRDefault="00CE3CF3" w:rsidP="00CE3CF3">
      <w:pPr>
        <w:bidi/>
        <w:spacing w:after="0" w:line="240" w:lineRule="auto"/>
        <w:rPr>
          <w:rFonts w:ascii="Times New Roman" w:hAnsi="Times New Roman" w:cs="Times New Roman"/>
          <w:b/>
          <w:bCs/>
          <w:i/>
          <w:iCs/>
          <w:sz w:val="10"/>
          <w:szCs w:val="8"/>
          <w:rtl/>
          <w:lang w:bidi="ar-DZ"/>
        </w:rPr>
      </w:pPr>
    </w:p>
    <w:p w:rsidR="00CC0964" w:rsidRDefault="00CC0964" w:rsidP="00CC0964">
      <w:pPr>
        <w:bidi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CE3CF3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>التمرين</w:t>
      </w:r>
      <w:proofErr w:type="gramEnd"/>
      <w:r w:rsidRPr="00CE3CF3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الثالث:</w:t>
      </w:r>
    </w:p>
    <w:p w:rsidR="00CE3CF3" w:rsidRPr="00E42D07" w:rsidRDefault="00CE3CF3" w:rsidP="00CE3CF3">
      <w:pPr>
        <w:bidi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  <w:u w:val="single"/>
          <w:rtl/>
          <w:lang w:bidi="ar-DZ"/>
        </w:rPr>
      </w:pPr>
    </w:p>
    <w:p w:rsidR="00CC0964" w:rsidRPr="00CE3CF3" w:rsidRDefault="00CC0964" w:rsidP="00CC0964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لدينا العناصر الكيميائية التالية : </w:t>
      </w:r>
    </w:p>
    <w:p w:rsidR="000C5EF7" w:rsidRPr="00CE3CF3" w:rsidRDefault="00BA5BBF" w:rsidP="000C5EF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  <w:lang w:bidi="ar-DZ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  <w:lang w:bidi="ar-DZ"/>
        </w:rPr>
        <w:instrText xml:space="preserve">  EQ \o(\s\up5(12</w:instrText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>);\s\do3(6))</w:instrTex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  <w:lang w:bidi="ar-DZ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C    ;      </w: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 xml:space="preserve">  EQ \o(\s\up5(30);\s\do3(14))</w:instrTex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Si    ;   </w: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 xml:space="preserve">  EQ \o(\s\up5(32);\s\do3(16))</w:instrTex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S     ;    </w: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 xml:space="preserve">  EQ \o(\s\up5(27);\s\do3(26))</w:instrTex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Fe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</w:rPr>
        <w:t>3+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;     </w: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 xml:space="preserve">  EQ \o(\s\up5(14);\s\do3(6))</w:instrTex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C    ;   </w: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begin"/>
      </w:r>
      <w:r w:rsidR="000C5EF7"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instrText xml:space="preserve">  EQ \o(\s\up5(64);\s\do3(29))</w:instrText>
      </w:r>
      <w:r w:rsidRPr="00CE3CF3">
        <w:rPr>
          <w:rFonts w:asciiTheme="majorBidi" w:hAnsiTheme="majorBidi" w:cstheme="majorBidi"/>
          <w:b/>
          <w:bCs/>
          <w:i/>
          <w:iCs/>
          <w:sz w:val="16"/>
          <w:szCs w:val="16"/>
        </w:rPr>
        <w:fldChar w:fldCharType="end"/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Cu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</w:rPr>
        <w:t>2+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</w:t>
      </w:r>
    </w:p>
    <w:p w:rsidR="00CC0964" w:rsidRPr="00CE3CF3" w:rsidRDefault="000C5EF7" w:rsidP="000C5EF7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ما هو تعريف النظير ؟ </w:t>
      </w:r>
    </w:p>
    <w:p w:rsidR="000C5EF7" w:rsidRPr="00CE3CF3" w:rsidRDefault="000C5EF7" w:rsidP="000C5EF7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أيها تمثل النظائر ؟</w:t>
      </w:r>
    </w:p>
    <w:p w:rsidR="000C5EF7" w:rsidRPr="00CE3CF3" w:rsidRDefault="000C5EF7" w:rsidP="00CE3CF3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قمنا بتجربة مكنتنا من تعيين كتلة أحد </w:t>
      </w:r>
      <w:proofErr w:type="spell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الذرات</w:t>
      </w:r>
      <w:proofErr w:type="spell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قيمتها تساوي 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m = 2</w:t>
      </w:r>
      <w:proofErr w:type="gramStart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,0</w:t>
      </w:r>
      <w:proofErr w:type="gramEnd"/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x 10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DZ"/>
        </w:rPr>
        <w:t>-26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kg  </w:t>
      </w: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.</w:t>
      </w:r>
    </w:p>
    <w:p w:rsidR="000C5EF7" w:rsidRDefault="00CE3CF3" w:rsidP="00CE3CF3">
      <w:pPr>
        <w:pStyle w:val="Paragraphedeliste"/>
        <w:numPr>
          <w:ilvl w:val="0"/>
          <w:numId w:val="12"/>
        </w:numPr>
        <w:bidi/>
        <w:spacing w:after="0" w:line="240" w:lineRule="auto"/>
        <w:ind w:left="851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>ما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</w:t>
      </w:r>
      <w:proofErr w:type="gramStart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هي</w:t>
      </w:r>
      <w:proofErr w:type="gramEnd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هذه الذرة ؟</w:t>
      </w:r>
    </w:p>
    <w:p w:rsidR="000C5EF7" w:rsidRDefault="000C5EF7" w:rsidP="00CE3CF3">
      <w:pPr>
        <w:pStyle w:val="Paragraphedeliste"/>
        <w:numPr>
          <w:ilvl w:val="0"/>
          <w:numId w:val="12"/>
        </w:numPr>
        <w:bidi/>
        <w:spacing w:after="0" w:line="240" w:lineRule="auto"/>
        <w:ind w:left="851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ما هو تركيبها ؟</w:t>
      </w:r>
    </w:p>
    <w:p w:rsidR="000C5EF7" w:rsidRDefault="00BA5BBF" w:rsidP="00CE3CF3">
      <w:pPr>
        <w:pStyle w:val="Paragraphedeliste"/>
        <w:numPr>
          <w:ilvl w:val="0"/>
          <w:numId w:val="12"/>
        </w:numPr>
        <w:bidi/>
        <w:spacing w:after="0" w:line="240" w:lineRule="auto"/>
        <w:ind w:left="851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 w:rsidRPr="00BA5BBF">
        <w:rPr>
          <w:rFonts w:asciiTheme="majorBidi" w:hAnsiTheme="majorBidi" w:cs="Andalus"/>
          <w:b/>
          <w:bCs/>
          <w:i/>
          <w:iCs/>
          <w:noProof/>
          <w:sz w:val="26"/>
          <w:szCs w:val="26"/>
          <w:u w:val="single"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767" type="#_x0000_t63" style="position:absolute;left:0;text-align:left;margin-left:-11.55pt;margin-top:9.05pt;width:247.7pt;height:25.5pt;z-index:251975680" adj="4609,27318" fillcolor="white [3201]" strokecolor="black [3200]" strokeweight="1pt">
            <v:stroke dashstyle="dash"/>
            <v:shadow color="#868686"/>
            <v:textbox style="mso-next-textbox:#_x0000_s1767" inset="0,0,0,0">
              <w:txbxContent>
                <w:p w:rsidR="00E42D07" w:rsidRPr="00E42D07" w:rsidRDefault="00E42D07" w:rsidP="00E42D07">
                  <w:pPr>
                    <w:bidi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Cs w:val="24"/>
                      <w:rtl/>
                      <w:lang w:bidi="ar-DZ"/>
                    </w:rPr>
                    <w:t xml:space="preserve"> </w:t>
                  </w:r>
                  <w:r w:rsidRPr="00E42D0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Cs w:val="24"/>
                      <w:rtl/>
                      <w:lang w:bidi="ar-DZ"/>
                    </w:rPr>
                    <w:t>من قنع من الدنيا باليسير هان عليه كل عسير</w:t>
                  </w:r>
                </w:p>
              </w:txbxContent>
            </v:textbox>
          </v:shape>
        </w:pict>
      </w:r>
      <w:r w:rsid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>أحسب شحن</w:t>
      </w:r>
      <w:r w:rsidR="00CE3CF3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>ة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نواتها </w:t>
      </w:r>
      <w:r w:rsidR="00CE3CF3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ar-DZ"/>
        </w:rPr>
        <w:t>.</w:t>
      </w:r>
    </w:p>
    <w:p w:rsidR="00CE3CF3" w:rsidRPr="00E42D07" w:rsidRDefault="00CE3CF3" w:rsidP="00CE3CF3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"/>
          <w:szCs w:val="2"/>
          <w:rtl/>
          <w:lang w:bidi="ar-DZ"/>
        </w:rPr>
      </w:pPr>
    </w:p>
    <w:p w:rsidR="000C5EF7" w:rsidRPr="00CE3CF3" w:rsidRDefault="00E81F55" w:rsidP="000C5EF7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</w:pPr>
      <w:r>
        <w:rPr>
          <w:rFonts w:asciiTheme="majorBidi" w:hAnsiTheme="majorBidi" w:cs="Andalus"/>
          <w:b/>
          <w:bCs/>
          <w:i/>
          <w:iCs/>
          <w:noProof/>
          <w:sz w:val="26"/>
          <w:szCs w:val="26"/>
          <w:u w:val="single"/>
          <w:rtl/>
          <w:lang w:eastAsia="fr-FR"/>
        </w:rPr>
        <w:pict>
          <v:shape id="_x0000_s1769" type="#_x0000_t202" style="position:absolute;left:0;text-align:left;margin-left:147.2pt;margin-top:25.5pt;width:132.75pt;height:18pt;z-index:251983872" stroked="f">
            <v:textbox inset="0,0,0,0">
              <w:txbxContent>
                <w:p w:rsidR="00E81F55" w:rsidRPr="00E81F55" w:rsidRDefault="00E81F55" w:rsidP="00E81F55">
                  <w:pPr>
                    <w:bidi/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عتبة + مصباح + </w:t>
                  </w:r>
                  <w:proofErr w:type="spellStart"/>
                  <w:r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بوقايسي</w:t>
                  </w:r>
                  <w:proofErr w:type="spellEnd"/>
                </w:p>
              </w:txbxContent>
            </v:textbox>
          </v:shape>
        </w:pict>
      </w:r>
      <w:proofErr w:type="gramStart"/>
      <w:r w:rsidR="000C5EF7" w:rsidRPr="00CE3CF3">
        <w:rPr>
          <w:rFonts w:asciiTheme="majorBidi" w:hAnsiTheme="majorBidi" w:cs="Andalus"/>
          <w:b/>
          <w:bCs/>
          <w:i/>
          <w:iCs/>
          <w:sz w:val="26"/>
          <w:szCs w:val="26"/>
          <w:u w:val="single"/>
          <w:rtl/>
          <w:lang w:bidi="ar-DZ"/>
        </w:rPr>
        <w:t>معطيات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:</w:t>
      </w:r>
      <w:proofErr w:type="gramEnd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rtl/>
          <w:lang w:bidi="ar-DZ"/>
        </w:rPr>
        <w:t xml:space="preserve">  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m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>e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&lt;&lt; </w:t>
      </w:r>
      <w:proofErr w:type="spellStart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m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>p</w:t>
      </w:r>
      <w:proofErr w:type="spellEnd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      ;      </w:t>
      </w:r>
      <w:proofErr w:type="spellStart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>m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bscript"/>
          <w:lang w:bidi="ar-DZ"/>
        </w:rPr>
        <w:t>p</w:t>
      </w:r>
      <w:proofErr w:type="spellEnd"/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= 1.67 x 10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vertAlign w:val="superscript"/>
          <w:lang w:bidi="ar-DZ"/>
        </w:rPr>
        <w:t>-27</w:t>
      </w:r>
      <w:r w:rsidR="000C5EF7" w:rsidRPr="00CE3CF3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kg   </w:t>
      </w:r>
    </w:p>
    <w:sectPr w:rsidR="000C5EF7" w:rsidRPr="00CE3CF3" w:rsidSect="006649B9">
      <w:pgSz w:w="11906" w:h="16838"/>
      <w:pgMar w:top="567" w:right="707" w:bottom="426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7D"/>
    <w:multiLevelType w:val="hybridMultilevel"/>
    <w:tmpl w:val="5582F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337A"/>
    <w:multiLevelType w:val="hybridMultilevel"/>
    <w:tmpl w:val="16FE7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86F"/>
    <w:multiLevelType w:val="hybridMultilevel"/>
    <w:tmpl w:val="0B66BFA2"/>
    <w:lvl w:ilvl="0" w:tplc="145EB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005F"/>
    <w:multiLevelType w:val="hybridMultilevel"/>
    <w:tmpl w:val="EB90B9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77AE"/>
    <w:multiLevelType w:val="hybridMultilevel"/>
    <w:tmpl w:val="328A6006"/>
    <w:lvl w:ilvl="0" w:tplc="EB001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C30"/>
    <w:multiLevelType w:val="hybridMultilevel"/>
    <w:tmpl w:val="140A0BA4"/>
    <w:lvl w:ilvl="0" w:tplc="936C36AE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E12CAD"/>
    <w:multiLevelType w:val="hybridMultilevel"/>
    <w:tmpl w:val="08E8168A"/>
    <w:lvl w:ilvl="0" w:tplc="62D4B3E0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FA219C7"/>
    <w:multiLevelType w:val="hybridMultilevel"/>
    <w:tmpl w:val="04EE77C8"/>
    <w:lvl w:ilvl="0" w:tplc="ACFE13F6">
      <w:start w:val="1"/>
      <w:numFmt w:val="arabicAlpha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  <w:i/>
        <w:iCs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570E0"/>
    <w:multiLevelType w:val="hybridMultilevel"/>
    <w:tmpl w:val="8F5648C6"/>
    <w:lvl w:ilvl="0" w:tplc="7206D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33FB"/>
    <w:multiLevelType w:val="hybridMultilevel"/>
    <w:tmpl w:val="C3B0D01C"/>
    <w:lvl w:ilvl="0" w:tplc="0D6A1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0D09"/>
    <w:multiLevelType w:val="hybridMultilevel"/>
    <w:tmpl w:val="D98432EC"/>
    <w:lvl w:ilvl="0" w:tplc="3870814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9BA7B2B"/>
    <w:multiLevelType w:val="hybridMultilevel"/>
    <w:tmpl w:val="CB9231FE"/>
    <w:lvl w:ilvl="0" w:tplc="1EA276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D7AD1"/>
    <w:multiLevelType w:val="hybridMultilevel"/>
    <w:tmpl w:val="4DCCEF78"/>
    <w:lvl w:ilvl="0" w:tplc="041E7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271F5"/>
    <w:rsid w:val="000C5EF7"/>
    <w:rsid w:val="000C7696"/>
    <w:rsid w:val="00220618"/>
    <w:rsid w:val="00271C77"/>
    <w:rsid w:val="002740DD"/>
    <w:rsid w:val="002913D9"/>
    <w:rsid w:val="002E765A"/>
    <w:rsid w:val="00322F7E"/>
    <w:rsid w:val="003438CE"/>
    <w:rsid w:val="00396D37"/>
    <w:rsid w:val="003C1FF1"/>
    <w:rsid w:val="003F4E1F"/>
    <w:rsid w:val="004168D2"/>
    <w:rsid w:val="004973BD"/>
    <w:rsid w:val="004F4E65"/>
    <w:rsid w:val="00595186"/>
    <w:rsid w:val="0061728D"/>
    <w:rsid w:val="00641BD5"/>
    <w:rsid w:val="00661F1A"/>
    <w:rsid w:val="006649B9"/>
    <w:rsid w:val="00680323"/>
    <w:rsid w:val="006D5BDA"/>
    <w:rsid w:val="007444C7"/>
    <w:rsid w:val="00904749"/>
    <w:rsid w:val="009A2761"/>
    <w:rsid w:val="009D7D20"/>
    <w:rsid w:val="009F4D45"/>
    <w:rsid w:val="00A63CAF"/>
    <w:rsid w:val="00A64CB4"/>
    <w:rsid w:val="00A9211E"/>
    <w:rsid w:val="00BA5BBF"/>
    <w:rsid w:val="00C12EB7"/>
    <w:rsid w:val="00CC0964"/>
    <w:rsid w:val="00CE3CF3"/>
    <w:rsid w:val="00D20832"/>
    <w:rsid w:val="00D227C4"/>
    <w:rsid w:val="00D271F5"/>
    <w:rsid w:val="00E42D07"/>
    <w:rsid w:val="00E80057"/>
    <w:rsid w:val="00E81F55"/>
    <w:rsid w:val="00F20026"/>
    <w:rsid w:val="00F45B1D"/>
    <w:rsid w:val="00F617A7"/>
    <w:rsid w:val="00F64CE2"/>
    <w:rsid w:val="00FE049A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  <o:rules v:ext="edit">
        <o:r id="V:Rule2" type="arc" idref="#_x0000_s1141"/>
        <o:r id="V:Rule16" type="callout" idref="#_x0000_s1767"/>
        <o:r id="V:Rule17" type="connector" idref="#_x0000_s1456"/>
        <o:r id="V:Rule18" type="connector" idref="#_x0000_s1030"/>
        <o:r id="V:Rule19" type="connector" idref="#_x0000_s1152"/>
        <o:r id="V:Rule20" type="connector" idref="#_x0000_s1150"/>
        <o:r id="V:Rule21" type="connector" idref="#_x0000_s1144"/>
        <o:r id="V:Rule22" type="connector" idref="#_x0000_s1146"/>
        <o:r id="V:Rule23" type="connector" idref="#_x0000_s1145"/>
        <o:r id="V:Rule24" type="connector" idref="#_x0000_s1318"/>
        <o:r id="V:Rule25" type="connector" idref="#_x0000_s1147"/>
        <o:r id="V:Rule26" type="connector" idref="#_x0000_s1153"/>
        <o:r id="V:Rule27" type="connector" idref="#_x0000_s1149"/>
        <o:r id="V:Rule28" type="connector" idref="#_x0000_s1151"/>
        <o:r id="V:Rule29" type="connector" idref="#_x0000_s1148"/>
        <o:r id="V:Rule30" type="connector" idref="#_x0000_s1136"/>
      </o:rules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6A4F-8D77-4A93-A762-E20265CA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Scienc64</Template>
  <TotalTime>4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4</cp:revision>
  <cp:lastPrinted>2011-12-06T17:50:00Z</cp:lastPrinted>
  <dcterms:created xsi:type="dcterms:W3CDTF">2011-12-14T21:52:00Z</dcterms:created>
  <dcterms:modified xsi:type="dcterms:W3CDTF">2011-12-15T00:57:00Z</dcterms:modified>
</cp:coreProperties>
</file>