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E5" w:rsidRDefault="000507E5" w:rsidP="000046ED">
      <w:pPr>
        <w:bidi/>
        <w:jc w:val="center"/>
        <w:rPr>
          <w:rFonts w:cs="Tahoma"/>
          <w:rtl/>
        </w:rPr>
      </w:pPr>
    </w:p>
    <w:p w:rsidR="000507E5" w:rsidRPr="00EB30C1" w:rsidRDefault="000507E5" w:rsidP="007F1551">
      <w:pPr>
        <w:bidi/>
        <w:jc w:val="center"/>
        <w:rPr>
          <w:rFonts w:cs="Tahoma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pt;margin-top:2.45pt;width:497.7pt;height:118.8pt;z-index:251639808">
            <v:stroke dashstyle="1 1" linestyle="thickBetweenThin" endcap="round"/>
            <v:textbox style="mso-next-textbox:#_x0000_s1026">
              <w:txbxContent>
                <w:p w:rsidR="000507E5" w:rsidRPr="00764B49" w:rsidRDefault="000507E5" w:rsidP="00EB3BA4">
                  <w:pPr>
                    <w:jc w:val="center"/>
                    <w:rPr>
                      <w:rFonts w:cs="Fanan"/>
                      <w:b/>
                      <w:bCs/>
                      <w:rtl/>
                      <w:lang w:bidi="ar-DZ"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  <w:lang w:bidi="ar-DZ"/>
                    </w:rPr>
                    <w:t>وزارة التربية الوطنية</w:t>
                  </w:r>
                </w:p>
                <w:p w:rsidR="000507E5" w:rsidRPr="00764B49" w:rsidRDefault="000507E5" w:rsidP="00EB3BA4">
                  <w:pPr>
                    <w:jc w:val="center"/>
                    <w:rPr>
                      <w:rFonts w:cs="Fanan"/>
                      <w:b/>
                      <w:bCs/>
                      <w:rtl/>
                      <w:lang w:bidi="ar-DZ"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  <w:lang w:bidi="ar-DZ"/>
                    </w:rPr>
                    <w:t>مديرية التربية لولاية بسكرة</w:t>
                  </w:r>
                </w:p>
                <w:p w:rsidR="000507E5" w:rsidRPr="00764B49" w:rsidRDefault="000507E5" w:rsidP="001602CA">
                  <w:pPr>
                    <w:jc w:val="center"/>
                    <w:rPr>
                      <w:rFonts w:cs="Fanan"/>
                      <w:b/>
                      <w:bCs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</w:rPr>
                    <w:t>ثانوية الشهداء الإخوة خضراوي زريبة الوادي</w:t>
                  </w:r>
                </w:p>
                <w:p w:rsidR="000507E5" w:rsidRPr="00764B49" w:rsidRDefault="000507E5" w:rsidP="008B4B2A">
                  <w:pPr>
                    <w:bidi/>
                    <w:jc w:val="center"/>
                    <w:rPr>
                      <w:rFonts w:cs="Fanan"/>
                      <w:b/>
                      <w:bCs/>
                      <w:rtl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</w:rPr>
                    <w:t xml:space="preserve">اختبار الثلاثي الثاني في مادة  العلـوم الفيزيائية –   السنة الأولى جذع مشترك آداب       </w:t>
                  </w:r>
                </w:p>
                <w:p w:rsidR="000507E5" w:rsidRPr="00764B49" w:rsidRDefault="000507E5" w:rsidP="00764B49">
                  <w:pPr>
                    <w:tabs>
                      <w:tab w:val="left" w:pos="4339"/>
                    </w:tabs>
                    <w:bidi/>
                    <w:rPr>
                      <w:rFonts w:ascii="Tahoma" w:hAnsi="Tahoma" w:cs="Fanan"/>
                      <w:b/>
                      <w:bCs/>
                      <w:rtl/>
                    </w:rPr>
                  </w:pP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السنة الدراسية 2009 / 2010                                                                      </w:t>
                  </w:r>
                  <w:r w:rsidRPr="00764B49">
                    <w:rPr>
                      <w:rFonts w:ascii="Tahoma" w:hAnsi="Tahoma" w:cs="Fanan"/>
                      <w:rtl/>
                    </w:rPr>
                    <w:t xml:space="preserve">المدة : ساعة   </w:t>
                  </w: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  </w:t>
                  </w:r>
                  <w:r w:rsidRPr="00764B49">
                    <w:rPr>
                      <w:rFonts w:ascii="Tahoma" w:hAnsi="Tahoma" w:cs="Fanan"/>
                      <w:b/>
                      <w:bCs/>
                    </w:rPr>
                    <w:t xml:space="preserve"> </w:t>
                  </w: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                                                                      </w:t>
                  </w:r>
                  <w:r w:rsidRPr="00764B49">
                    <w:rPr>
                      <w:rFonts w:ascii="Tahoma" w:hAnsi="Tahoma" w:cs="Fanan"/>
                      <w:rtl/>
                    </w:rPr>
                    <w:t xml:space="preserve"> </w:t>
                  </w: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               </w:t>
                  </w:r>
                </w:p>
                <w:p w:rsidR="000507E5" w:rsidRPr="00690BEB" w:rsidRDefault="000507E5" w:rsidP="00646DE0">
                  <w:pPr>
                    <w:tabs>
                      <w:tab w:val="left" w:pos="4339"/>
                    </w:tabs>
                    <w:bidi/>
                    <w:rPr>
                      <w:rFonts w:ascii="Tahoma" w:hAnsi="Tahoma" w:cs="Fanan"/>
                      <w:b/>
                      <w:bCs/>
                      <w:rtl/>
                    </w:rPr>
                  </w:pPr>
                  <w:r w:rsidRPr="00690BEB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</w:t>
                  </w:r>
                </w:p>
                <w:p w:rsidR="000507E5" w:rsidRPr="00690BEB" w:rsidRDefault="000507E5" w:rsidP="00764B49">
                  <w:pPr>
                    <w:jc w:val="right"/>
                    <w:rPr>
                      <w:rFonts w:ascii="Tahoma" w:hAnsi="Tahoma" w:cs="Fanan"/>
                      <w:sz w:val="32"/>
                      <w:szCs w:val="32"/>
                    </w:rPr>
                  </w:pP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   الاسم : </w:t>
                  </w:r>
                  <w:r w:rsidRPr="00B15077">
                    <w:rPr>
                      <w:rFonts w:cs="Times New Roman"/>
                      <w:sz w:val="18"/>
                      <w:szCs w:val="18"/>
                      <w:rtl/>
                    </w:rPr>
                    <w:t>.................................................</w:t>
                  </w: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اللقب :</w:t>
                  </w:r>
                  <w:r w:rsidRPr="00B15077">
                    <w:rPr>
                      <w:rFonts w:cs="Times New Roman"/>
                      <w:sz w:val="22"/>
                      <w:szCs w:val="22"/>
                      <w:rtl/>
                    </w:rPr>
                    <w:t>.................................</w:t>
                  </w: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 القسم :</w:t>
                  </w:r>
                  <w:r w:rsidRPr="00B15077">
                    <w:rPr>
                      <w:rFonts w:cs="Times New Roman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Times New Roman"/>
                      <w:sz w:val="22"/>
                      <w:szCs w:val="22"/>
                      <w:rtl/>
                    </w:rPr>
                    <w:t xml:space="preserve"> ...........................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Pr="00EB30C1">
        <w:rPr>
          <w:rFonts w:cs="Tahoma"/>
          <w:rtl/>
        </w:rPr>
        <w:t xml:space="preserve">  </w:t>
      </w:r>
    </w:p>
    <w:p w:rsidR="000507E5" w:rsidRPr="00EB30C1" w:rsidRDefault="000507E5" w:rsidP="000046ED">
      <w:pPr>
        <w:bidi/>
        <w:rPr>
          <w:rFonts w:cs="Tahoma"/>
          <w:rtl/>
        </w:rPr>
      </w:pPr>
    </w:p>
    <w:p w:rsidR="000507E5" w:rsidRDefault="000507E5" w:rsidP="000046ED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0507E5" w:rsidRPr="0082048D" w:rsidRDefault="000507E5" w:rsidP="00AB2621">
      <w:pPr>
        <w:bidi/>
        <w:spacing w:line="360" w:lineRule="auto"/>
        <w:jc w:val="center"/>
        <w:rPr>
          <w:rFonts w:ascii="Tahoma" w:hAnsi="Tahoma" w:cs="Sultan Medium"/>
          <w:b/>
          <w:bCs/>
          <w:sz w:val="18"/>
          <w:szCs w:val="18"/>
          <w:u w:val="single"/>
          <w:rtl/>
        </w:rPr>
      </w:pPr>
    </w:p>
    <w:p w:rsidR="000507E5" w:rsidRPr="00AB2621" w:rsidRDefault="000507E5" w:rsidP="00A66C6C">
      <w:pPr>
        <w:bidi/>
        <w:rPr>
          <w:sz w:val="2"/>
          <w:szCs w:val="2"/>
          <w:rtl/>
        </w:rPr>
      </w:pPr>
    </w:p>
    <w:p w:rsidR="000507E5" w:rsidRDefault="000507E5" w:rsidP="00970F4B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0507E5" w:rsidRDefault="000507E5" w:rsidP="00646DE0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0507E5" w:rsidRDefault="000507E5" w:rsidP="008B6D8B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0507E5" w:rsidRDefault="000507E5" w:rsidP="001602CA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0507E5" w:rsidRPr="00764B49" w:rsidRDefault="000507E5" w:rsidP="00B36AA0">
      <w:pPr>
        <w:bidi/>
        <w:rPr>
          <w:rFonts w:ascii="Tahoma" w:hAnsi="Tahoma" w:cs="mohammad bold art 1"/>
          <w:b/>
          <w:bCs/>
          <w:u w:val="wavyDouble"/>
          <w:rtl/>
          <w:lang w:bidi="ar-DZ"/>
        </w:rPr>
      </w:pPr>
      <w:r w:rsidRPr="00764B49">
        <w:rPr>
          <w:rFonts w:ascii="Tahoma" w:hAnsi="Tahoma" w:cs="mohammad bold art 1"/>
          <w:b/>
          <w:bCs/>
          <w:u w:val="wavyDouble"/>
          <w:rtl/>
        </w:rPr>
        <w:t xml:space="preserve">التمرين الأول : ( 08 نقاط ) </w:t>
      </w:r>
    </w:p>
    <w:p w:rsidR="000507E5" w:rsidRDefault="000507E5" w:rsidP="001602CA">
      <w:pPr>
        <w:bidi/>
        <w:spacing w:line="360" w:lineRule="auto"/>
        <w:rPr>
          <w:rFonts w:ascii="Arial" w:hAnsi="Arial" w:cs="Arabic Transparent"/>
          <w:sz w:val="28"/>
          <w:szCs w:val="28"/>
          <w:rtl/>
        </w:rPr>
      </w:pPr>
      <w:r w:rsidRPr="001A1C26">
        <w:rPr>
          <w:rFonts w:ascii="Arial" w:hAnsi="Arial" w:cs="Arabic Transparent"/>
          <w:sz w:val="28"/>
          <w:szCs w:val="28"/>
          <w:rtl/>
        </w:rPr>
        <w:t xml:space="preserve">ضع علامة </w:t>
      </w:r>
      <w:r w:rsidRPr="001A1C26">
        <w:rPr>
          <w:rFonts w:ascii="Arial" w:hAnsi="Arial" w:cs="Arabic Transparent"/>
          <w:b/>
          <w:bCs/>
          <w:sz w:val="28"/>
          <w:szCs w:val="28"/>
          <w:rtl/>
        </w:rPr>
        <w:t>(</w:t>
      </w:r>
      <w:r w:rsidRPr="00690BEB">
        <w:rPr>
          <w:rFonts w:ascii="Arial Rounded MT Bold" w:hAnsi="Arial Rounded MT Bold" w:cs="Arabic Transparent"/>
          <w:b/>
          <w:bCs/>
          <w:sz w:val="36"/>
          <w:szCs w:val="36"/>
        </w:rPr>
        <w:t>x</w:t>
      </w:r>
      <w:r w:rsidRPr="001A1C26">
        <w:rPr>
          <w:rFonts w:ascii="Arial" w:hAnsi="Arial" w:cs="Arabic Transparent"/>
          <w:b/>
          <w:bCs/>
          <w:sz w:val="28"/>
          <w:szCs w:val="28"/>
          <w:rtl/>
        </w:rPr>
        <w:t>)</w:t>
      </w:r>
      <w:r w:rsidRPr="001A1C26">
        <w:rPr>
          <w:rFonts w:ascii="Arial" w:hAnsi="Arial" w:cs="Arabic Transparent"/>
          <w:b/>
          <w:bCs/>
          <w:sz w:val="44"/>
          <w:szCs w:val="44"/>
          <w:rtl/>
          <w:lang w:bidi="ar-DZ"/>
        </w:rPr>
        <w:t xml:space="preserve"> </w:t>
      </w:r>
      <w:r w:rsidRPr="001A1C26">
        <w:rPr>
          <w:rFonts w:ascii="Arial" w:hAnsi="Arial" w:cs="Arabic Transparent"/>
          <w:sz w:val="28"/>
          <w:szCs w:val="28"/>
          <w:rtl/>
        </w:rPr>
        <w:t>في خانة</w:t>
      </w:r>
      <w:r w:rsidRPr="001A1C26">
        <w:rPr>
          <w:rFonts w:ascii="Arial" w:hAnsi="Arial" w:cs="Arabic Transparent"/>
          <w:sz w:val="32"/>
          <w:szCs w:val="32"/>
          <w:rtl/>
        </w:rPr>
        <w:t xml:space="preserve"> </w:t>
      </w:r>
      <w:r w:rsidRPr="001A1C26">
        <w:rPr>
          <w:rFonts w:ascii="Arial" w:hAnsi="Arial" w:cs="Arabic Transparent"/>
          <w:sz w:val="28"/>
          <w:szCs w:val="28"/>
          <w:rtl/>
        </w:rPr>
        <w:t xml:space="preserve">الإجابة </w:t>
      </w:r>
      <w:r>
        <w:rPr>
          <w:rFonts w:ascii="Arial" w:hAnsi="Arial" w:cs="Arabic Transparent"/>
          <w:sz w:val="28"/>
          <w:szCs w:val="28"/>
          <w:rtl/>
        </w:rPr>
        <w:t xml:space="preserve">أو الإجابات </w:t>
      </w:r>
      <w:r w:rsidRPr="001A1C26">
        <w:rPr>
          <w:rFonts w:ascii="Arial" w:hAnsi="Arial" w:cs="Arabic Transparent"/>
          <w:sz w:val="28"/>
          <w:szCs w:val="28"/>
          <w:rtl/>
        </w:rPr>
        <w:t>الصحيحة من بين الإجابات المقترحة لكل سؤال .</w:t>
      </w:r>
    </w:p>
    <w:p w:rsidR="000507E5" w:rsidRPr="00690BEB" w:rsidRDefault="000507E5" w:rsidP="00690BEB">
      <w:pPr>
        <w:bidi/>
        <w:spacing w:line="360" w:lineRule="auto"/>
        <w:rPr>
          <w:rFonts w:ascii="Arial" w:hAnsi="Arial" w:cs="Arabic Transparent"/>
          <w:sz w:val="8"/>
          <w:szCs w:val="8"/>
          <w:rtl/>
        </w:rPr>
      </w:pPr>
    </w:p>
    <w:p w:rsidR="000507E5" w:rsidRPr="001A1C26" w:rsidRDefault="000507E5" w:rsidP="00690BEB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</w:rPr>
      </w:pPr>
      <w:r w:rsidRPr="001A1C26">
        <w:rPr>
          <w:rFonts w:ascii="Arial" w:hAnsi="Arial" w:cs="Arabic Transparent"/>
          <w:sz w:val="28"/>
          <w:szCs w:val="28"/>
          <w:rtl/>
        </w:rPr>
        <w:t>ك</w:t>
      </w:r>
      <w:r>
        <w:rPr>
          <w:rFonts w:ascii="Arial" w:hAnsi="Arial" w:cs="Arabic Transparent"/>
          <w:sz w:val="28"/>
          <w:szCs w:val="28"/>
          <w:rtl/>
        </w:rPr>
        <w:t>لما ارتفعنا عن سطح البحر فإن الضغط الجوي :</w:t>
      </w:r>
      <w:r w:rsidRPr="001A1C26">
        <w:rPr>
          <w:rFonts w:ascii="Arial" w:hAnsi="Arial" w:cs="Arabic Transparent"/>
          <w:sz w:val="28"/>
          <w:szCs w:val="28"/>
          <w:rtl/>
        </w:rPr>
        <w:t xml:space="preserve"> </w:t>
      </w:r>
    </w:p>
    <w:p w:rsidR="000507E5" w:rsidRPr="001A1C26" w:rsidRDefault="000507E5" w:rsidP="001602CA">
      <w:pPr>
        <w:tabs>
          <w:tab w:val="left" w:pos="570"/>
          <w:tab w:val="left" w:pos="1129"/>
          <w:tab w:val="left" w:pos="1695"/>
          <w:tab w:val="left" w:pos="2010"/>
          <w:tab w:val="left" w:pos="2929"/>
          <w:tab w:val="left" w:pos="4579"/>
        </w:tabs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27" style="position:absolute;left:0;text-align:left;margin-left:368.45pt;margin-top:-.05pt;width:13.5pt;height:12.75pt;z-index:251652096" arcsize="10923f">
            <w10:wrap anchorx="page"/>
          </v:roundrect>
        </w:pict>
      </w:r>
      <w:r>
        <w:rPr>
          <w:noProof/>
        </w:rPr>
        <w:pict>
          <v:roundrect id="_x0000_s1028" style="position:absolute;left:0;text-align:left;margin-left:430.7pt;margin-top:-.05pt;width:13.5pt;height:12.75pt;z-index:251651072" arcsize="10923f">
            <w10:wrap anchorx="page"/>
          </v:roundrect>
        </w:pict>
      </w:r>
      <w:r>
        <w:rPr>
          <w:noProof/>
        </w:rPr>
        <w:pict>
          <v:roundrect id="_x0000_s1029" style="position:absolute;left:0;text-align:left;margin-left:487.7pt;margin-top:-.05pt;width:13.5pt;height:12.75pt;z-index:251650048" arcsize="10923f">
            <w10:wrap anchorx="page"/>
          </v:roundrect>
        </w:pic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ab/>
        <w:t xml:space="preserve">يزداد </w:t>
      </w:r>
      <w:r>
        <w:rPr>
          <w:rFonts w:ascii="Arial" w:hAnsi="Arial" w:cs="Arabic Transparent"/>
          <w:sz w:val="28"/>
          <w:szCs w:val="28"/>
          <w:rtl/>
          <w:lang w:bidi="ar-DZ"/>
        </w:rPr>
        <w:tab/>
        <w:t>،</w:t>
      </w:r>
      <w:r>
        <w:rPr>
          <w:rFonts w:ascii="Arial" w:hAnsi="Arial" w:cs="Arabic Transparent"/>
          <w:sz w:val="28"/>
          <w:szCs w:val="28"/>
          <w:rtl/>
          <w:lang w:bidi="ar-DZ"/>
        </w:rPr>
        <w:tab/>
        <w:t>ينقص  ،</w:t>
      </w:r>
      <w:r>
        <w:rPr>
          <w:rFonts w:ascii="Arial" w:hAnsi="Arial" w:cs="Arabic Transparent"/>
          <w:sz w:val="28"/>
          <w:szCs w:val="28"/>
          <w:rtl/>
          <w:lang w:bidi="ar-DZ"/>
        </w:rPr>
        <w:tab/>
        <w:t xml:space="preserve">يبقى ثابت </w:t>
      </w:r>
    </w:p>
    <w:p w:rsidR="000507E5" w:rsidRPr="001A1C26" w:rsidRDefault="000507E5" w:rsidP="001602CA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ظاهرة قوس قزح ، ظاهرة طبيعية تتمثل في تحلل ضوء الشمس و المسؤول عن هذا التحلل :</w:t>
      </w:r>
    </w:p>
    <w:p w:rsidR="000507E5" w:rsidRPr="001A1C26" w:rsidRDefault="000507E5" w:rsidP="001602CA">
      <w:pPr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30" style="position:absolute;left:0;text-align:left;margin-left:133.15pt;margin-top:.75pt;width:13.5pt;height:12.75pt;z-index:251655168" arcsize="10923f">
            <w10:wrap anchorx="page"/>
          </v:roundrect>
        </w:pict>
      </w:r>
      <w:r>
        <w:rPr>
          <w:noProof/>
        </w:rPr>
        <w:pict>
          <v:roundrect id="_x0000_s1031" style="position:absolute;left:0;text-align:left;margin-left:316.7pt;margin-top:.75pt;width:13.5pt;height:12.75pt;z-index:251654144" arcsize="10923f">
            <w10:wrap anchorx="page"/>
          </v:roundrect>
        </w:pict>
      </w:r>
      <w:r>
        <w:rPr>
          <w:noProof/>
        </w:rPr>
        <w:pict>
          <v:roundrect id="_x0000_s1032" style="position:absolute;left:0;text-align:left;margin-left:487.7pt;margin-top:.75pt;width:13.5pt;height:12.75pt;z-index:251653120" arcsize="10923f">
            <w10:wrap anchorx="page"/>
          </v:roundrect>
        </w:pic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الغازات المكونة للغلاف الجوي ،    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>قطرات الماء الموجودة في الجو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، 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  الهواء</w:t>
      </w:r>
    </w:p>
    <w:p w:rsidR="000507E5" w:rsidRPr="001A1C26" w:rsidRDefault="000507E5" w:rsidP="001602CA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التعريف الصحيح للضوء الأبيض هو :</w:t>
      </w:r>
    </w:p>
    <w:p w:rsidR="000507E5" w:rsidRPr="001A1C26" w:rsidRDefault="000507E5" w:rsidP="001602CA">
      <w:pPr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33" style="position:absolute;left:0;text-align:left;margin-left:293.45pt;margin-top:-.3pt;width:13.5pt;height:12.75pt;z-index:251657216" arcsize="10923f">
            <w10:wrap anchorx="page"/>
          </v:roundrect>
        </w:pict>
      </w:r>
      <w:r>
        <w:rPr>
          <w:noProof/>
        </w:rPr>
        <w:pict>
          <v:roundrect id="_x0000_s1034" style="position:absolute;left:0;text-align:left;margin-left:487.7pt;margin-top:-.3pt;width:13.5pt;height:12.75pt;z-index:251656192" arcsize="10923f">
            <w10:wrap anchorx="page"/>
          </v:roundrect>
        </w:pict>
      </w:r>
      <w:r>
        <w:rPr>
          <w:noProof/>
        </w:rPr>
        <w:pict>
          <v:roundrect id="_x0000_s1035" style="position:absolute;left:0;text-align:left;margin-left:176.45pt;margin-top:-.3pt;width:13.5pt;height:12.75pt;z-index:251658240" arcsize="10923f">
            <w10:wrap anchorx="page"/>
          </v:roundrect>
        </w:pic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>
        <w:rPr>
          <w:rFonts w:ascii="Arial" w:hAnsi="Arial" w:cs="Arabic Transparent"/>
          <w:sz w:val="28"/>
          <w:szCs w:val="28"/>
          <w:rtl/>
          <w:lang w:bidi="ar-DZ"/>
        </w:rPr>
        <w:t>ضوء مكون من شعاع ضوئي وحيد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،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>ضوء ثنائي اللون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،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  ضوء مكون من عدة إشعاعات ضوئية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</w:p>
    <w:p w:rsidR="000507E5" w:rsidRPr="001A1C26" w:rsidRDefault="000507E5" w:rsidP="001602CA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تجتمع الأشعة التي تجتاز عدسة مقربة في :</w:t>
      </w:r>
    </w:p>
    <w:p w:rsidR="000507E5" w:rsidRPr="001A1C26" w:rsidRDefault="000507E5" w:rsidP="001602CA">
      <w:pPr>
        <w:tabs>
          <w:tab w:val="left" w:pos="2929"/>
        </w:tabs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36" style="position:absolute;left:0;text-align:left;margin-left:266.45pt;margin-top:2.65pt;width:13.5pt;height:12.75pt;z-index:251661312" arcsize="10923f">
            <w10:wrap anchorx="page"/>
          </v:roundrect>
        </w:pict>
      </w:r>
      <w:r>
        <w:rPr>
          <w:noProof/>
        </w:rPr>
        <w:pict>
          <v:roundrect id="_x0000_s1037" style="position:absolute;left:0;text-align:left;margin-left:487.7pt;margin-top:2.65pt;width:13.5pt;height:12.75pt;z-index:251659264" arcsize="10923f">
            <w10:wrap anchorx="page"/>
          </v:roundrect>
        </w:pict>
      </w:r>
      <w:r>
        <w:rPr>
          <w:noProof/>
        </w:rPr>
        <w:pict>
          <v:roundrect id="_x0000_s1038" style="position:absolute;left:0;text-align:left;margin-left:368.45pt;margin-top:2.65pt;width:13.5pt;height:12.75pt;z-index:251660288" arcsize="10923f">
            <w10:wrap anchorx="page"/>
          </v:roundrect>
        </w:pic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    المحرق الجسيمي  ،</w:t>
      </w:r>
      <w:r>
        <w:rPr>
          <w:rFonts w:ascii="Arial" w:hAnsi="Arial" w:cs="Arabic Transparent"/>
          <w:sz w:val="28"/>
          <w:szCs w:val="28"/>
          <w:rtl/>
          <w:lang w:bidi="ar-DZ"/>
        </w:rPr>
        <w:tab/>
        <w:t>البعد المحرقي ،       المحرق الخيالي .</w:t>
      </w:r>
    </w:p>
    <w:p w:rsidR="000507E5" w:rsidRPr="001A1C26" w:rsidRDefault="000507E5" w:rsidP="001602CA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الخلية الكهروضوئية مستقبل للضوء تحول :</w:t>
      </w:r>
    </w:p>
    <w:p w:rsidR="000507E5" w:rsidRDefault="000507E5" w:rsidP="001602CA">
      <w:pPr>
        <w:bidi/>
        <w:spacing w:line="360" w:lineRule="auto"/>
        <w:ind w:right="-142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39" style="position:absolute;left:0;text-align:left;margin-left:150.95pt;margin-top:.5pt;width:13.5pt;height:12.75pt;z-index:251662336" arcsize="10923f">
            <w10:wrap anchorx="page"/>
          </v:roundrect>
        </w:pict>
      </w:r>
      <w:r>
        <w:rPr>
          <w:noProof/>
        </w:rPr>
        <w:pict>
          <v:roundrect id="_x0000_s1040" style="position:absolute;left:0;text-align:left;margin-left:321.95pt;margin-top:.5pt;width:13.5pt;height:12.75pt;z-index:251663360" arcsize="10923f">
            <w10:wrap anchorx="page"/>
          </v:roundrect>
        </w:pict>
      </w:r>
      <w:r>
        <w:rPr>
          <w:noProof/>
        </w:rPr>
        <w:pict>
          <v:roundrect id="_x0000_s1041" style="position:absolute;left:0;text-align:left;margin-left:487.7pt;margin-top:.5pt;width:13.5pt;height:12.75pt;z-index:251664384" arcsize="10923f">
            <w10:wrap anchorx="page"/>
          </v:roundrect>
        </w:pic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>
        <w:rPr>
          <w:rFonts w:ascii="Arial" w:hAnsi="Arial" w:cs="Arabic Transparent"/>
          <w:sz w:val="28"/>
          <w:szCs w:val="28"/>
          <w:rtl/>
          <w:lang w:bidi="ar-DZ"/>
        </w:rPr>
        <w:t>الإشعاعات الكهربائية إلى ضوء،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</w:t>
      </w:r>
      <w:r>
        <w:rPr>
          <w:rFonts w:ascii="Arial" w:hAnsi="Arial" w:cs="Arabic Transparent"/>
          <w:sz w:val="28"/>
          <w:szCs w:val="28"/>
          <w:rtl/>
          <w:lang w:bidi="ar-DZ"/>
        </w:rPr>
        <w:t>الإشعاعات الضوئية إلى كهرباء ،</w:t>
      </w:r>
      <w:r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الإشعاعات المغناطيسية إلى ضوء</w:t>
      </w:r>
    </w:p>
    <w:p w:rsidR="000507E5" w:rsidRPr="00D275AF" w:rsidRDefault="000507E5" w:rsidP="001602CA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المقاومة الضوئية تنقل التيار الكهربائي عندما تكون :</w:t>
      </w:r>
    </w:p>
    <w:p w:rsidR="000507E5" w:rsidRPr="00D275AF" w:rsidRDefault="000507E5" w:rsidP="001602CA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42" style="position:absolute;left:0;text-align:left;margin-left:258.2pt;margin-top:2.65pt;width:13.5pt;height:12.75pt;z-index:251667456" arcsize="10923f">
            <w10:wrap anchorx="page"/>
          </v:roundrect>
        </w:pict>
      </w:r>
      <w:r>
        <w:rPr>
          <w:noProof/>
        </w:rPr>
        <w:pict>
          <v:roundrect id="_x0000_s1043" style="position:absolute;left:0;text-align:left;margin-left:381.95pt;margin-top:2.65pt;width:13.5pt;height:12.75pt;z-index:251666432" arcsize="10923f">
            <w10:wrap anchorx="page"/>
          </v:roundrect>
        </w:pict>
      </w:r>
      <w:r>
        <w:rPr>
          <w:noProof/>
        </w:rPr>
        <w:pict>
          <v:roundrect id="_x0000_s1044" style="position:absolute;left:0;text-align:left;margin-left:487.7pt;margin-top:2.65pt;width:13.5pt;height:12.75pt;z-index:251665408" arcsize="10923f">
            <w10:wrap anchorx="page"/>
          </v:roundrect>
        </w:pict>
      </w:r>
      <w:r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معرضة الضوء ،</w:t>
      </w:r>
      <w:r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غير معرضة الضوء ، </w:t>
      </w:r>
      <w:r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غير موجودة في الدارة . </w:t>
      </w:r>
      <w:r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       </w:t>
      </w:r>
    </w:p>
    <w:p w:rsidR="000507E5" w:rsidRDefault="000507E5" w:rsidP="001602CA">
      <w:pPr>
        <w:pStyle w:val="ListParagraph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يقاس الضغط الجوي بجهاز:</w:t>
      </w:r>
    </w:p>
    <w:p w:rsidR="000507E5" w:rsidRDefault="000507E5" w:rsidP="001602CA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45" style="position:absolute;left:0;text-align:left;margin-left:402.2pt;margin-top:2.65pt;width:13.5pt;height:12.75pt;z-index:251669504" arcsize="10923f">
            <w10:wrap anchorx="page"/>
          </v:roundrect>
        </w:pict>
      </w:r>
      <w:r>
        <w:rPr>
          <w:noProof/>
        </w:rPr>
        <w:pict>
          <v:roundrect id="_x0000_s1046" style="position:absolute;left:0;text-align:left;margin-left:312.95pt;margin-top:2.65pt;width:13.5pt;height:12.75pt;z-index:251670528" arcsize="10923f">
            <w10:wrap anchorx="page"/>
          </v:roundrect>
        </w:pict>
      </w:r>
      <w:r>
        <w:rPr>
          <w:noProof/>
        </w:rPr>
        <w:pict>
          <v:roundrect id="_x0000_s1047" style="position:absolute;left:0;text-align:left;margin-left:487.7pt;margin-top:2.65pt;width:13.5pt;height:12.75pt;z-index:251668480" arcsize="10923f">
            <w10:wrap anchorx="page"/>
          </v:roundrect>
        </w:pict>
      </w:r>
      <w:r w:rsidRPr="004846FD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الأمبيرومتر </w:t>
      </w:r>
      <w:r w:rsidRPr="004846FD">
        <w:rPr>
          <w:rFonts w:ascii="Arial" w:hAnsi="Arial" w:cs="Arabic Transparent"/>
          <w:sz w:val="28"/>
          <w:szCs w:val="28"/>
          <w:rtl/>
          <w:lang w:bidi="ar-DZ"/>
        </w:rPr>
        <w:t xml:space="preserve">، 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التارموماتر ،</w:t>
      </w:r>
      <w:r w:rsidRPr="004846FD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البارومتر .</w:t>
      </w:r>
    </w:p>
    <w:p w:rsidR="000507E5" w:rsidRPr="004846FD" w:rsidRDefault="000507E5" w:rsidP="001602CA">
      <w:pPr>
        <w:pStyle w:val="ListParagraph"/>
        <w:numPr>
          <w:ilvl w:val="0"/>
          <w:numId w:val="18"/>
        </w:numPr>
        <w:tabs>
          <w:tab w:val="left" w:pos="2929"/>
        </w:tabs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ضوء الليزر الأحمر :</w:t>
      </w:r>
    </w:p>
    <w:p w:rsidR="000507E5" w:rsidRDefault="000507E5" w:rsidP="00C6373F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48" style="position:absolute;left:0;text-align:left;margin-left:293.45pt;margin-top:2.65pt;width:13.5pt;height:12.75pt;z-index:251673600" arcsize="10923f">
            <w10:wrap anchorx="page"/>
          </v:roundrect>
        </w:pict>
      </w:r>
      <w:r>
        <w:rPr>
          <w:noProof/>
        </w:rPr>
        <w:pict>
          <v:roundrect id="_x0000_s1049" style="position:absolute;left:0;text-align:left;margin-left:402.2pt;margin-top:2.65pt;width:13.5pt;height:12.75pt;z-index:251672576" arcsize="10923f">
            <w10:wrap anchorx="page"/>
          </v:roundrect>
        </w:pict>
      </w:r>
      <w:r>
        <w:rPr>
          <w:noProof/>
        </w:rPr>
        <w:pict>
          <v:roundrect id="_x0000_s1050" style="position:absolute;left:0;text-align:left;margin-left:487.7pt;margin-top:2.65pt;width:13.5pt;height:12.75pt;z-index:251671552" arcsize="10923f">
            <w10:wrap anchorx="page"/>
          </v:roundrect>
        </w:pict>
      </w:r>
      <w:r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ضوء بسيط     </w:t>
      </w:r>
      <w:r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، </w:t>
      </w:r>
      <w:r>
        <w:rPr>
          <w:rFonts w:ascii="Arial" w:hAnsi="Arial" w:cs="Arabic Transparent"/>
          <w:sz w:val="28"/>
          <w:szCs w:val="28"/>
          <w:rtl/>
          <w:lang w:bidi="ar-DZ"/>
        </w:rPr>
        <w:t>ضوء متعدد الألوان</w:t>
      </w:r>
      <w:r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  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ضوء مركب </w:t>
      </w:r>
      <w:r w:rsidRPr="000752F4">
        <w:rPr>
          <w:rFonts w:ascii="Arial" w:hAnsi="Arial" w:cs="Arabic Transparent"/>
          <w:sz w:val="28"/>
          <w:szCs w:val="28"/>
          <w:rtl/>
          <w:lang w:bidi="ar-DZ"/>
        </w:rPr>
        <w:t>.</w:t>
      </w:r>
    </w:p>
    <w:p w:rsidR="000507E5" w:rsidRDefault="000507E5" w:rsidP="001602CA">
      <w:pPr>
        <w:pStyle w:val="ListParagraph"/>
        <w:numPr>
          <w:ilvl w:val="0"/>
          <w:numId w:val="18"/>
        </w:numPr>
        <w:tabs>
          <w:tab w:val="left" w:pos="2929"/>
        </w:tabs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لا يمكن الحصول على خيال جسم على شاشة ، إذا كانت المسافة جسم – عدسة :</w:t>
      </w:r>
    </w:p>
    <w:p w:rsidR="000507E5" w:rsidRDefault="000507E5" w:rsidP="001602CA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51" style="position:absolute;left:0;text-align:left;margin-left:350.45pt;margin-top:2.65pt;width:13.5pt;height:12.75pt;z-index:251675648" arcsize="10923f">
            <w10:wrap anchorx="page"/>
          </v:roundrect>
        </w:pict>
      </w:r>
      <w:r>
        <w:rPr>
          <w:noProof/>
        </w:rPr>
        <w:pict>
          <v:roundrect id="_x0000_s1052" style="position:absolute;left:0;text-align:left;margin-left:487.7pt;margin-top:2.65pt;width:13.5pt;height:12.75pt;z-index:251674624" arcsize="10923f">
            <w10:wrap anchorx="page"/>
          </v:roundrect>
        </w:pict>
      </w:r>
      <w:r>
        <w:rPr>
          <w:noProof/>
        </w:rPr>
        <w:pict>
          <v:roundrect id="_x0000_s1053" style="position:absolute;left:0;text-align:left;margin-left:224.45pt;margin-top:2.65pt;width:13.5pt;height:12.75pt;z-index:251676672" arcsize="10923f">
            <w10:wrap anchorx="page"/>
          </v:roundrect>
        </w:pict>
      </w:r>
      <w:r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أكبر من البعد المحرقي ،      أقل من البعد المحرقي ،     أكبر من المركز البصري .</w:t>
      </w:r>
    </w:p>
    <w:p w:rsidR="000507E5" w:rsidRDefault="000507E5" w:rsidP="00B24A58">
      <w:pPr>
        <w:pStyle w:val="ListParagraph"/>
        <w:numPr>
          <w:ilvl w:val="0"/>
          <w:numId w:val="18"/>
        </w:numPr>
        <w:tabs>
          <w:tab w:val="left" w:pos="2929"/>
        </w:tabs>
        <w:bidi/>
        <w:spacing w:line="360" w:lineRule="auto"/>
        <w:ind w:left="423" w:hanging="425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 xml:space="preserve"> ينتشر الضوء في أوساط شفافة ومتجانسة وفي الخلاء من مصدره وفق :</w:t>
      </w:r>
    </w:p>
    <w:p w:rsidR="000507E5" w:rsidRPr="00B24A58" w:rsidRDefault="000507E5" w:rsidP="00B24A58">
      <w:pPr>
        <w:tabs>
          <w:tab w:val="left" w:pos="2929"/>
        </w:tabs>
        <w:bidi/>
        <w:spacing w:line="360" w:lineRule="auto"/>
        <w:ind w:left="423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roundrect id="_x0000_s1054" style="position:absolute;left:0;text-align:left;margin-left:350.45pt;margin-top:2.65pt;width:13.5pt;height:12.75pt;z-index:251678720" arcsize="10923f">
            <w10:wrap anchorx="page"/>
          </v:roundrect>
        </w:pict>
      </w:r>
      <w:r>
        <w:rPr>
          <w:noProof/>
        </w:rPr>
        <w:pict>
          <v:roundrect id="_x0000_s1055" style="position:absolute;left:0;text-align:left;margin-left:487.7pt;margin-top:2.65pt;width:13.5pt;height:12.75pt;z-index:251677696" arcsize="10923f">
            <w10:wrap anchorx="page"/>
          </v:roundrect>
        </w:pict>
      </w:r>
      <w:r>
        <w:rPr>
          <w:noProof/>
        </w:rPr>
        <w:pict>
          <v:roundrect id="_x0000_s1056" style="position:absolute;left:0;text-align:left;margin-left:224.45pt;margin-top:2.65pt;width:13.5pt;height:12.75pt;z-index:251679744" arcsize="10923f">
            <w10:wrap anchorx="page"/>
          </v:roundrect>
        </w:pic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خطوط مستقيمة                خطوط متعامدة           </w:t>
      </w:r>
      <w:r w:rsidRPr="00B24A58">
        <w:rPr>
          <w:rFonts w:ascii="Arial" w:hAnsi="Arial" w:cs="Arabic Transparent"/>
          <w:sz w:val="28"/>
          <w:szCs w:val="28"/>
          <w:rtl/>
          <w:lang w:bidi="ar-DZ"/>
        </w:rPr>
        <w:t>.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خطوط منحنية .</w:t>
      </w:r>
    </w:p>
    <w:p w:rsidR="000507E5" w:rsidRDefault="000507E5" w:rsidP="001602CA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Pr="00C6373F" w:rsidRDefault="000507E5" w:rsidP="00764B49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0507E5" w:rsidRPr="00690BEB" w:rsidRDefault="000507E5" w:rsidP="00C6373F">
      <w:pPr>
        <w:bidi/>
        <w:rPr>
          <w:rFonts w:ascii="Tahoma" w:hAnsi="Tahoma" w:cs="mohammad bold art 1"/>
          <w:b/>
          <w:bCs/>
          <w:sz w:val="10"/>
          <w:szCs w:val="10"/>
          <w:u w:val="single"/>
          <w:rtl/>
        </w:rPr>
      </w:pPr>
    </w:p>
    <w:p w:rsidR="000507E5" w:rsidRPr="00764B49" w:rsidRDefault="000507E5" w:rsidP="00B36AA0">
      <w:pPr>
        <w:bidi/>
        <w:rPr>
          <w:rFonts w:ascii="Tahoma" w:hAnsi="Tahoma" w:cs="mohammad bold art 1"/>
          <w:b/>
          <w:bCs/>
          <w:u w:val="wavyDouble"/>
          <w:rtl/>
          <w:lang w:bidi="ar-DZ"/>
        </w:rPr>
      </w:pPr>
      <w:r w:rsidRPr="00764B49">
        <w:rPr>
          <w:rFonts w:ascii="Tahoma" w:hAnsi="Tahoma" w:cs="mohammad bold art 1"/>
          <w:b/>
          <w:bCs/>
          <w:u w:val="wavyDouble"/>
          <w:rtl/>
        </w:rPr>
        <w:t xml:space="preserve">التمرين الثاني :( 07 نقاط ) </w:t>
      </w:r>
    </w:p>
    <w:p w:rsidR="000507E5" w:rsidRPr="007172D5" w:rsidRDefault="000507E5" w:rsidP="001A1C26">
      <w:pPr>
        <w:bidi/>
        <w:spacing w:after="200" w:line="276" w:lineRule="auto"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oval id="_x0000_s1057" style="position:absolute;left:0;text-align:left;margin-left:33.85pt;margin-top:3.35pt;width:24pt;height:32.25pt;z-index:251637760" strokecolor="white">
            <v:textbox>
              <w:txbxContent>
                <w:p w:rsidR="000507E5" w:rsidRPr="00C755C0" w:rsidRDefault="000507E5">
                  <w:pPr>
                    <w:rPr>
                      <w:b/>
                      <w:bCs/>
                    </w:rPr>
                  </w:pPr>
                  <w:r w:rsidRPr="00C755C0">
                    <w:rPr>
                      <w:b/>
                      <w:bCs/>
                    </w:rPr>
                    <w:t>L</w:t>
                  </w:r>
                </w:p>
              </w:txbxContent>
            </v:textbox>
            <w10:wrap anchorx="page"/>
          </v:oval>
        </w:pict>
      </w:r>
      <w:r w:rsidRPr="007172D5">
        <w:rPr>
          <w:rFonts w:cs="Arabic Transparent"/>
          <w:sz w:val="28"/>
          <w:szCs w:val="28"/>
          <w:rtl/>
          <w:lang w:bidi="ar-DZ"/>
        </w:rPr>
        <w:t xml:space="preserve">نحقق التجربة الآتية الموضحة  في الشكل المقابل حيث : </w:t>
      </w:r>
      <w:r w:rsidRPr="007172D5">
        <w:rPr>
          <w:rFonts w:cs="Arabic Transparent"/>
          <w:sz w:val="28"/>
          <w:szCs w:val="28"/>
          <w:lang w:bidi="ar-DZ"/>
        </w:rPr>
        <w:t>L</w:t>
      </w:r>
      <w:r w:rsidRPr="007172D5">
        <w:rPr>
          <w:rFonts w:cs="Arabic Transparent"/>
          <w:sz w:val="28"/>
          <w:szCs w:val="28"/>
          <w:vertAlign w:val="subscript"/>
          <w:rtl/>
          <w:lang w:bidi="ar-DZ"/>
        </w:rPr>
        <w:t xml:space="preserve"> </w:t>
      </w:r>
      <w:r w:rsidRPr="007172D5">
        <w:rPr>
          <w:rFonts w:cs="Arabic Transparent"/>
          <w:sz w:val="28"/>
          <w:szCs w:val="28"/>
          <w:rtl/>
          <w:lang w:bidi="ar-DZ"/>
        </w:rPr>
        <w:t>عدسة .</w:t>
      </w:r>
    </w:p>
    <w:p w:rsidR="000507E5" w:rsidRPr="007172D5" w:rsidRDefault="000507E5" w:rsidP="007172D5">
      <w:pPr>
        <w:pStyle w:val="ListParagraph"/>
        <w:numPr>
          <w:ilvl w:val="0"/>
          <w:numId w:val="7"/>
        </w:numPr>
        <w:bidi/>
        <w:spacing w:after="200"/>
        <w:ind w:left="281" w:hanging="283"/>
        <w:rPr>
          <w:rFonts w:cs="Arabic Transparent"/>
          <w:sz w:val="16"/>
          <w:szCs w:val="16"/>
          <w:lang w:bidi="ar-DZ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51.2pt;margin-top:20.4pt;width:57pt;height:107.25pt;flip:y;z-index:251646976" o:connectortype="straight">
            <w10:wrap anchorx="page"/>
          </v:shape>
        </w:pict>
      </w:r>
      <w:r>
        <w:rPr>
          <w:noProof/>
        </w:rPr>
        <w:pict>
          <v:shape id="_x0000_s1059" type="#_x0000_t32" style="position:absolute;left:0;text-align:left;margin-left:46.5pt;margin-top:5.5pt;width:27.2pt;height:53.65pt;z-index:25164800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60" type="#_x0000_t32" style="position:absolute;left:0;text-align:left;margin-left:46.5pt;margin-top:5.5pt;width:57.95pt;height:117.5pt;z-index:251645952" o:connectortype="straight">
            <w10:wrap anchorx="page"/>
          </v:shape>
        </w:pict>
      </w:r>
      <w:r>
        <w:rPr>
          <w:noProof/>
        </w:rPr>
        <w:pict>
          <v:shape id="_x0000_s1061" type="#_x0000_t32" style="position:absolute;left:0;text-align:left;margin-left:21.95pt;margin-top:1.65pt;width:19.5pt;height:.1pt;flip:x;z-index:251641856" o:connectortype="straight">
            <w10:wrap anchorx="page"/>
          </v:shape>
        </w:pict>
      </w:r>
      <w:r>
        <w:rPr>
          <w:noProof/>
        </w:rPr>
        <w:pict>
          <v:shape id="_x0000_s1062" type="#_x0000_t32" style="position:absolute;left:0;text-align:left;margin-left:-7.2pt;margin-top:1.7pt;width:29.15pt;height:.05pt;flip:y;z-index:251644928" o:connectortype="straight">
            <v:stroke endarrow="block"/>
            <w10:wrap anchorx="page"/>
          </v:shape>
        </w:pict>
      </w:r>
      <w:r>
        <w:rPr>
          <w:noProof/>
        </w:rPr>
        <w:pict>
          <v:oval id="_x0000_s1063" style="position:absolute;left:0;text-align:left;margin-left:33.85pt;margin-top:1.65pt;width:17.35pt;height:135.65pt;z-index:251638784" fillcolor="#ffc000">
            <w10:wrap anchorx="page"/>
          </v:oval>
        </w:pict>
      </w:r>
      <w:r w:rsidRPr="007172D5">
        <w:rPr>
          <w:rFonts w:cs="Arabic Transparent"/>
          <w:sz w:val="28"/>
          <w:szCs w:val="28"/>
          <w:rtl/>
          <w:lang w:bidi="ar-DZ"/>
        </w:rPr>
        <w:t>ماذا نقصد بمصطلح عدسة .</w:t>
      </w:r>
    </w:p>
    <w:p w:rsidR="000507E5" w:rsidRPr="007172D5" w:rsidRDefault="000507E5" w:rsidP="007172D5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 w:rsidRPr="007172D5">
        <w:rPr>
          <w:rFonts w:cs="Arabic Transparent"/>
          <w:sz w:val="16"/>
          <w:szCs w:val="16"/>
          <w:lang w:bidi="ar-DZ"/>
        </w:rPr>
        <w:t>…………………</w:t>
      </w:r>
      <w:r>
        <w:rPr>
          <w:rFonts w:cs="Arabic Transparent"/>
          <w:sz w:val="16"/>
          <w:szCs w:val="16"/>
          <w:lang w:bidi="ar-DZ"/>
        </w:rPr>
        <w:t>…..</w:t>
      </w:r>
      <w:r w:rsidRPr="007172D5">
        <w:rPr>
          <w:rFonts w:cs="Arabic Transparent"/>
          <w:sz w:val="16"/>
          <w:szCs w:val="16"/>
          <w:lang w:bidi="ar-DZ"/>
        </w:rPr>
        <w:t>…………</w:t>
      </w:r>
      <w:r>
        <w:rPr>
          <w:rFonts w:cs="Arabic Transparent"/>
          <w:sz w:val="16"/>
          <w:szCs w:val="16"/>
          <w:lang w:bidi="ar-DZ"/>
        </w:rPr>
        <w:t>……….……….</w:t>
      </w:r>
      <w:r w:rsidRPr="007172D5">
        <w:rPr>
          <w:rFonts w:cs="Arabic Transparent"/>
          <w:sz w:val="16"/>
          <w:szCs w:val="16"/>
          <w:lang w:bidi="ar-DZ"/>
        </w:rPr>
        <w:t>…………………….…………………….………………………………</w:t>
      </w:r>
    </w:p>
    <w:p w:rsidR="000507E5" w:rsidRPr="007172D5" w:rsidRDefault="000507E5" w:rsidP="007172D5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 w:rsidRPr="007172D5">
        <w:rPr>
          <w:rFonts w:cs="Arabic Transparent"/>
          <w:sz w:val="16"/>
          <w:szCs w:val="16"/>
          <w:lang w:bidi="ar-DZ"/>
        </w:rPr>
        <w:t>…………………………….………</w:t>
      </w:r>
      <w:r>
        <w:rPr>
          <w:rFonts w:cs="Arabic Transparent"/>
          <w:sz w:val="16"/>
          <w:szCs w:val="16"/>
          <w:lang w:bidi="ar-DZ"/>
        </w:rPr>
        <w:t>…..</w:t>
      </w:r>
      <w:r w:rsidRPr="007172D5">
        <w:rPr>
          <w:rFonts w:cs="Arabic Transparent"/>
          <w:sz w:val="16"/>
          <w:szCs w:val="16"/>
          <w:lang w:bidi="ar-DZ"/>
        </w:rPr>
        <w:t>……</w:t>
      </w:r>
      <w:r>
        <w:rPr>
          <w:rFonts w:cs="Arabic Transparent"/>
          <w:sz w:val="16"/>
          <w:szCs w:val="16"/>
          <w:lang w:bidi="ar-DZ"/>
        </w:rPr>
        <w:t>……</w:t>
      </w:r>
      <w:r w:rsidRPr="007172D5">
        <w:rPr>
          <w:rFonts w:cs="Arabic Transparent"/>
          <w:sz w:val="16"/>
          <w:szCs w:val="16"/>
          <w:lang w:bidi="ar-DZ"/>
        </w:rPr>
        <w:t>…</w:t>
      </w:r>
      <w:r>
        <w:rPr>
          <w:rFonts w:cs="Arabic Transparent"/>
          <w:sz w:val="16"/>
          <w:szCs w:val="16"/>
          <w:lang w:bidi="ar-DZ"/>
        </w:rPr>
        <w:t>…………….</w:t>
      </w:r>
      <w:r w:rsidRPr="007172D5">
        <w:rPr>
          <w:rFonts w:cs="Arabic Transparent"/>
          <w:sz w:val="16"/>
          <w:szCs w:val="16"/>
          <w:lang w:bidi="ar-DZ"/>
        </w:rPr>
        <w:t>……………………………………….………………</w:t>
      </w:r>
    </w:p>
    <w:p w:rsidR="000507E5" w:rsidRPr="007172D5" w:rsidRDefault="000507E5" w:rsidP="007172D5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>
        <w:rPr>
          <w:noProof/>
        </w:rPr>
        <w:pict>
          <v:oval id="_x0000_s1064" style="position:absolute;left:0;text-align:left;margin-left:66.95pt;margin-top:10.45pt;width:24pt;height:32.25pt;z-index:251636736" strokecolor="white">
            <v:textbox style="mso-next-textbox:#_x0000_s1064">
              <w:txbxContent>
                <w:p w:rsidR="000507E5" w:rsidRPr="00C755C0" w:rsidRDefault="000507E5" w:rsidP="00C755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65" style="position:absolute;left:0;text-align:left;margin-left:-10.3pt;margin-top:10.45pt;width:24pt;height:32.25pt;z-index:251635712" strokecolor="white">
            <v:textbox>
              <w:txbxContent>
                <w:p w:rsidR="000507E5" w:rsidRPr="00C755C0" w:rsidRDefault="000507E5" w:rsidP="001A1C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66" type="#_x0000_t32" style="position:absolute;left:0;text-align:left;margin-left:-10.95pt;margin-top:10.45pt;width:123.45pt;height:0;z-index:251640832" o:connectortype="straight">
            <w10:wrap anchorx="page"/>
          </v:shape>
        </w:pict>
      </w:r>
      <w:r w:rsidRPr="007172D5">
        <w:rPr>
          <w:rFonts w:cs="Arabic Transparent"/>
          <w:sz w:val="16"/>
          <w:szCs w:val="16"/>
          <w:lang w:bidi="ar-DZ"/>
        </w:rPr>
        <w:t>………………………………</w:t>
      </w:r>
      <w:r>
        <w:rPr>
          <w:rFonts w:cs="Arabic Transparent"/>
          <w:sz w:val="16"/>
          <w:szCs w:val="16"/>
          <w:lang w:bidi="ar-DZ"/>
        </w:rPr>
        <w:t>……………………</w:t>
      </w:r>
      <w:r w:rsidRPr="007172D5">
        <w:rPr>
          <w:rFonts w:cs="Arabic Transparent"/>
          <w:sz w:val="16"/>
          <w:szCs w:val="16"/>
          <w:lang w:bidi="ar-DZ"/>
        </w:rPr>
        <w:t>………………………….…………………………………………….</w:t>
      </w:r>
    </w:p>
    <w:p w:rsidR="000507E5" w:rsidRPr="007172D5" w:rsidRDefault="000507E5" w:rsidP="007172D5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>
        <w:rPr>
          <w:noProof/>
        </w:rPr>
        <w:pict>
          <v:shape id="_x0000_s1067" type="#_x0000_t32" style="position:absolute;left:0;text-align:left;margin-left:46.5pt;margin-top:3.1pt;width:27.2pt;height:50.1pt;flip:y;z-index:251649024" o:connectortype="straight">
            <v:stroke endarrow="block"/>
            <w10:wrap anchorx="page"/>
          </v:shape>
        </w:pict>
      </w:r>
      <w:r w:rsidRPr="007172D5">
        <w:rPr>
          <w:rFonts w:cs="Arabic Transparent"/>
          <w:sz w:val="16"/>
          <w:szCs w:val="16"/>
          <w:lang w:bidi="ar-DZ"/>
        </w:rPr>
        <w:t>………………………………</w:t>
      </w:r>
      <w:r>
        <w:rPr>
          <w:rFonts w:cs="Arabic Transparent"/>
          <w:sz w:val="16"/>
          <w:szCs w:val="16"/>
          <w:lang w:bidi="ar-DZ"/>
        </w:rPr>
        <w:t>…………………….</w:t>
      </w:r>
      <w:r w:rsidRPr="007172D5">
        <w:rPr>
          <w:rFonts w:cs="Arabic Transparent"/>
          <w:sz w:val="16"/>
          <w:szCs w:val="16"/>
          <w:lang w:bidi="ar-DZ"/>
        </w:rPr>
        <w:t>……………………………………………………………………….</w:t>
      </w:r>
    </w:p>
    <w:p w:rsidR="000507E5" w:rsidRPr="007172D5" w:rsidRDefault="000507E5" w:rsidP="00F63ABE">
      <w:pPr>
        <w:pStyle w:val="ListParagraph"/>
        <w:numPr>
          <w:ilvl w:val="0"/>
          <w:numId w:val="7"/>
        </w:numPr>
        <w:bidi/>
        <w:spacing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 w:rsidRPr="007172D5">
        <w:rPr>
          <w:rFonts w:cs="Arabic Transparent"/>
          <w:sz w:val="28"/>
          <w:szCs w:val="28"/>
          <w:rtl/>
          <w:lang w:bidi="ar-DZ"/>
        </w:rPr>
        <w:t xml:space="preserve">ماذا تمثل كل من النقطتين </w:t>
      </w:r>
      <w:r w:rsidRPr="007172D5">
        <w:rPr>
          <w:rFonts w:cs="Arabic Transparent"/>
          <w:sz w:val="28"/>
          <w:szCs w:val="28"/>
          <w:lang w:bidi="ar-DZ"/>
        </w:rPr>
        <w:t xml:space="preserve">I </w:t>
      </w:r>
      <w:r w:rsidRPr="007172D5">
        <w:rPr>
          <w:rFonts w:cs="Arabic Transparent"/>
          <w:sz w:val="28"/>
          <w:szCs w:val="28"/>
          <w:rtl/>
          <w:lang w:bidi="ar-DZ"/>
        </w:rPr>
        <w:t xml:space="preserve"> ، </w:t>
      </w:r>
      <w:r w:rsidRPr="007172D5">
        <w:rPr>
          <w:rFonts w:cs="Arabic Transparent"/>
          <w:sz w:val="28"/>
          <w:szCs w:val="28"/>
          <w:lang w:bidi="ar-DZ"/>
        </w:rPr>
        <w:t xml:space="preserve"> . J</w:t>
      </w:r>
    </w:p>
    <w:p w:rsidR="000507E5" w:rsidRPr="007172D5" w:rsidRDefault="000507E5" w:rsidP="00F63ABE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>
        <w:rPr>
          <w:noProof/>
        </w:rPr>
        <w:pict>
          <v:shape id="_x0000_s1068" type="#_x0000_t32" style="position:absolute;left:0;text-align:left;margin-left:21.95pt;margin-top:14.55pt;width:19.6pt;height:1.05pt;flip:x;z-index:251642880" o:connectortype="straight">
            <w10:wrap anchorx="page"/>
          </v:shape>
        </w:pict>
      </w:r>
      <w:r>
        <w:rPr>
          <w:noProof/>
        </w:rPr>
        <w:pict>
          <v:shape id="_x0000_s1069" type="#_x0000_t32" style="position:absolute;left:0;text-align:left;margin-left:-7.2pt;margin-top:15.6pt;width:29.05pt;height:0;z-index:251643904" o:connectortype="straight">
            <v:stroke endarrow="block"/>
            <w10:wrap anchorx="page"/>
          </v:shape>
        </w:pict>
      </w:r>
      <w:r w:rsidRPr="007172D5">
        <w:rPr>
          <w:rFonts w:cs="Arabic Transparent"/>
          <w:sz w:val="16"/>
          <w:szCs w:val="16"/>
          <w:lang w:bidi="ar-DZ"/>
        </w:rPr>
        <w:t>……………………………</w:t>
      </w:r>
      <w:r>
        <w:rPr>
          <w:rFonts w:cs="Arabic Transparent"/>
          <w:sz w:val="16"/>
          <w:szCs w:val="16"/>
          <w:lang w:bidi="ar-DZ"/>
        </w:rPr>
        <w:t>……….……….</w:t>
      </w:r>
      <w:r w:rsidRPr="007172D5">
        <w:rPr>
          <w:rFonts w:cs="Arabic Transparent"/>
          <w:sz w:val="16"/>
          <w:szCs w:val="16"/>
          <w:lang w:bidi="ar-DZ"/>
        </w:rPr>
        <w:t>…………………….…………………….……………</w:t>
      </w:r>
      <w:r>
        <w:rPr>
          <w:rFonts w:cs="Arabic Transparent"/>
          <w:sz w:val="16"/>
          <w:szCs w:val="16"/>
          <w:lang w:bidi="ar-DZ"/>
        </w:rPr>
        <w:t>…………………</w:t>
      </w:r>
      <w:r w:rsidRPr="007172D5">
        <w:rPr>
          <w:rFonts w:cs="Arabic Transparent"/>
          <w:sz w:val="16"/>
          <w:szCs w:val="16"/>
          <w:lang w:bidi="ar-DZ"/>
        </w:rPr>
        <w:t>…………………</w:t>
      </w:r>
    </w:p>
    <w:p w:rsidR="000507E5" w:rsidRPr="00F63ABE" w:rsidRDefault="000507E5" w:rsidP="00F63ABE">
      <w:pPr>
        <w:spacing w:line="480" w:lineRule="auto"/>
        <w:ind w:left="360"/>
        <w:jc w:val="right"/>
        <w:rPr>
          <w:rFonts w:cs="Arabic Transparent"/>
          <w:sz w:val="16"/>
          <w:szCs w:val="16"/>
          <w:lang w:bidi="ar-DZ"/>
        </w:rPr>
      </w:pPr>
      <w:r w:rsidRPr="00F63ABE">
        <w:rPr>
          <w:rFonts w:cs="Arabic Transparent"/>
          <w:sz w:val="16"/>
          <w:szCs w:val="16"/>
          <w:lang w:bidi="ar-DZ"/>
        </w:rPr>
        <w:t>…………………………………….……….…………………….…………</w:t>
      </w:r>
      <w:r>
        <w:rPr>
          <w:rFonts w:cs="Arabic Transparent"/>
          <w:sz w:val="16"/>
          <w:szCs w:val="16"/>
          <w:lang w:bidi="ar-DZ"/>
        </w:rPr>
        <w:t>………………….</w:t>
      </w:r>
      <w:r w:rsidRPr="00F63ABE">
        <w:rPr>
          <w:rFonts w:cs="Arabic Transparent"/>
          <w:sz w:val="16"/>
          <w:szCs w:val="16"/>
          <w:lang w:bidi="ar-DZ"/>
        </w:rPr>
        <w:t>………….………………………………</w:t>
      </w:r>
    </w:p>
    <w:p w:rsidR="000507E5" w:rsidRPr="007172D5" w:rsidRDefault="000507E5" w:rsidP="00F63ABE">
      <w:pPr>
        <w:pStyle w:val="ListParagraph"/>
        <w:numPr>
          <w:ilvl w:val="0"/>
          <w:numId w:val="7"/>
        </w:numPr>
        <w:tabs>
          <w:tab w:val="right" w:pos="10204"/>
        </w:tabs>
        <w:bidi/>
        <w:ind w:left="281" w:hanging="283"/>
        <w:jc w:val="right"/>
        <w:rPr>
          <w:rFonts w:cs="Arabic Transparent"/>
          <w:sz w:val="28"/>
          <w:szCs w:val="28"/>
          <w:lang w:bidi="ar-DZ"/>
        </w:rPr>
      </w:pPr>
      <w:r w:rsidRPr="007172D5">
        <w:rPr>
          <w:rFonts w:cs="Arabic Transparent"/>
          <w:noProof/>
          <w:sz w:val="28"/>
          <w:szCs w:val="28"/>
          <w:rtl/>
          <w:lang w:bidi="ar-DZ"/>
        </w:rPr>
        <w:t xml:space="preserve">عين على الشكل المحور و المركز البصري والبعد المحرقي للعدسة </w:t>
      </w:r>
      <w:r w:rsidRPr="007172D5">
        <w:rPr>
          <w:rFonts w:cs="Arabic Transparent"/>
          <w:sz w:val="32"/>
          <w:szCs w:val="32"/>
          <w:lang w:bidi="ar-DZ"/>
        </w:rPr>
        <w:t>L</w:t>
      </w:r>
      <w:r w:rsidRPr="007172D5">
        <w:rPr>
          <w:rFonts w:cs="Arabic Transparent"/>
          <w:sz w:val="28"/>
          <w:szCs w:val="28"/>
          <w:rtl/>
          <w:lang w:bidi="ar-DZ"/>
        </w:rPr>
        <w:t xml:space="preserve"> .</w:t>
      </w:r>
      <w:r w:rsidRPr="007172D5">
        <w:rPr>
          <w:rFonts w:cs="Arabic Transparent"/>
          <w:sz w:val="28"/>
          <w:szCs w:val="28"/>
          <w:lang w:bidi="ar-DZ"/>
        </w:rPr>
        <w:tab/>
      </w:r>
    </w:p>
    <w:p w:rsidR="000507E5" w:rsidRPr="007172D5" w:rsidRDefault="000507E5" w:rsidP="00F63ABE">
      <w:pPr>
        <w:pStyle w:val="ListParagraph"/>
        <w:numPr>
          <w:ilvl w:val="0"/>
          <w:numId w:val="7"/>
        </w:numPr>
        <w:tabs>
          <w:tab w:val="right" w:pos="10204"/>
        </w:tabs>
        <w:bidi/>
        <w:ind w:left="281" w:hanging="283"/>
        <w:rPr>
          <w:rFonts w:cs="Arabic Transparent"/>
          <w:sz w:val="28"/>
          <w:szCs w:val="28"/>
          <w:rtl/>
          <w:lang w:bidi="ar-DZ"/>
        </w:rPr>
      </w:pPr>
      <w:r w:rsidRPr="007172D5">
        <w:rPr>
          <w:rFonts w:cs="Arabic Transparent"/>
          <w:sz w:val="28"/>
          <w:szCs w:val="28"/>
          <w:rtl/>
          <w:lang w:bidi="ar-DZ"/>
        </w:rPr>
        <w:t xml:space="preserve">أحسب تقريب </w:t>
      </w:r>
      <w:r>
        <w:rPr>
          <w:rFonts w:cs="Arabic Transparent"/>
          <w:sz w:val="28"/>
          <w:szCs w:val="28"/>
          <w:rtl/>
          <w:lang w:bidi="ar-DZ"/>
        </w:rPr>
        <w:t>ال</w:t>
      </w:r>
      <w:r w:rsidRPr="007172D5">
        <w:rPr>
          <w:rFonts w:cs="Arabic Transparent"/>
          <w:sz w:val="28"/>
          <w:szCs w:val="28"/>
          <w:rtl/>
          <w:lang w:bidi="ar-DZ"/>
        </w:rPr>
        <w:t>عدسة ، إذا كانت كل تدريجة في الرسم توافق</w:t>
      </w:r>
      <w:r w:rsidRPr="007172D5">
        <w:rPr>
          <w:rFonts w:cs="Arabic Transparent"/>
          <w:sz w:val="28"/>
          <w:szCs w:val="28"/>
          <w:lang w:bidi="ar-DZ"/>
        </w:rPr>
        <w:t xml:space="preserve"> cm  </w:t>
      </w:r>
      <w:r w:rsidRPr="007172D5">
        <w:rPr>
          <w:rFonts w:cs="Arabic Transparent"/>
          <w:sz w:val="28"/>
          <w:szCs w:val="28"/>
          <w:rtl/>
          <w:lang w:bidi="ar-DZ"/>
        </w:rPr>
        <w:t>10</w:t>
      </w:r>
      <w:r>
        <w:rPr>
          <w:rFonts w:cs="Arabic Transparent"/>
          <w:sz w:val="28"/>
          <w:szCs w:val="28"/>
          <w:lang w:bidi="ar-DZ"/>
        </w:rPr>
        <w:t>.</w:t>
      </w:r>
      <w:r w:rsidRPr="007172D5">
        <w:rPr>
          <w:rFonts w:cs="Arabic Transparent"/>
          <w:sz w:val="28"/>
          <w:szCs w:val="28"/>
          <w:lang w:bidi="ar-DZ"/>
        </w:rPr>
        <w:tab/>
      </w:r>
    </w:p>
    <w:p w:rsidR="000507E5" w:rsidRPr="00F63ABE" w:rsidRDefault="000507E5" w:rsidP="00F63ABE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 w:rsidRPr="00F63ABE">
        <w:rPr>
          <w:rFonts w:cs="Arabic Transparent"/>
          <w:sz w:val="16"/>
          <w:szCs w:val="16"/>
          <w:lang w:bidi="ar-DZ"/>
        </w:rPr>
        <w:t>…………………………</w:t>
      </w: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………….……….…………………….…………………….……</w:t>
      </w: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…………………………</w:t>
      </w:r>
    </w:p>
    <w:p w:rsidR="000507E5" w:rsidRPr="00690BEB" w:rsidRDefault="000507E5" w:rsidP="00B36AA0">
      <w:pPr>
        <w:bidi/>
        <w:ind w:hanging="2"/>
        <w:rPr>
          <w:rFonts w:ascii="Arial" w:hAnsi="Arial" w:cs="mohammad bold art 1"/>
          <w:sz w:val="32"/>
          <w:szCs w:val="32"/>
          <w:u w:val="wavyDouble"/>
          <w:rtl/>
        </w:rPr>
      </w:pPr>
      <w:r w:rsidRPr="00690BEB">
        <w:rPr>
          <w:rFonts w:ascii="Tahoma" w:hAnsi="Tahoma" w:cs="mohammad bold art 1"/>
          <w:b/>
          <w:bCs/>
          <w:sz w:val="28"/>
          <w:szCs w:val="28"/>
          <w:u w:val="wavyDouble"/>
          <w:rtl/>
        </w:rPr>
        <w:t xml:space="preserve">التمرين الثالث (الوضعية الإدماجية ) : ( </w:t>
      </w:r>
      <w:r>
        <w:rPr>
          <w:rFonts w:ascii="Tahoma" w:hAnsi="Tahoma" w:cs="mohammad bold art 1"/>
          <w:b/>
          <w:bCs/>
          <w:sz w:val="28"/>
          <w:szCs w:val="28"/>
          <w:u w:val="wavyDouble"/>
          <w:rtl/>
        </w:rPr>
        <w:t xml:space="preserve">05 </w:t>
      </w:r>
      <w:r w:rsidRPr="00690BEB">
        <w:rPr>
          <w:rFonts w:ascii="Tahoma" w:hAnsi="Tahoma" w:cs="mohammad bold art 1"/>
          <w:b/>
          <w:bCs/>
          <w:sz w:val="28"/>
          <w:szCs w:val="28"/>
          <w:u w:val="wavyDouble"/>
          <w:rtl/>
        </w:rPr>
        <w:t>نقاط )</w:t>
      </w:r>
    </w:p>
    <w:p w:rsidR="000507E5" w:rsidRPr="00D263E9" w:rsidRDefault="000507E5" w:rsidP="00F63ABE">
      <w:pPr>
        <w:tabs>
          <w:tab w:val="left" w:pos="1174"/>
        </w:tabs>
        <w:bidi/>
        <w:ind w:hanging="360"/>
        <w:rPr>
          <w:rFonts w:ascii="Arial" w:hAnsi="Arial"/>
          <w:sz w:val="28"/>
          <w:szCs w:val="28"/>
          <w:rtl/>
          <w:lang w:bidi="ar-DZ"/>
        </w:rPr>
      </w:pPr>
      <w:r w:rsidRPr="00D263E9">
        <w:rPr>
          <w:rFonts w:ascii="Arial" w:hAnsi="Arial"/>
          <w:sz w:val="28"/>
          <w:szCs w:val="28"/>
          <w:rtl/>
          <w:lang w:bidi="ar-DZ"/>
        </w:rPr>
        <w:tab/>
      </w:r>
    </w:p>
    <w:p w:rsidR="000507E5" w:rsidRDefault="000507E5" w:rsidP="00B36AA0">
      <w:pPr>
        <w:bidi/>
        <w:rPr>
          <w:rFonts w:cs="Arabic Transparent"/>
          <w:sz w:val="28"/>
          <w:szCs w:val="28"/>
          <w:rtl/>
        </w:rPr>
      </w:pPr>
      <w:r w:rsidRPr="00D263E9">
        <w:rPr>
          <w:rFonts w:cs="Arabic Transparent"/>
          <w:sz w:val="28"/>
          <w:szCs w:val="28"/>
          <w:rtl/>
        </w:rPr>
        <w:t>ينحل غاز ثنائي</w:t>
      </w:r>
      <w:r>
        <w:rPr>
          <w:rFonts w:cs="Arabic Transparent"/>
          <w:sz w:val="28"/>
          <w:szCs w:val="28"/>
          <w:rtl/>
        </w:rPr>
        <w:t xml:space="preserve"> </w:t>
      </w:r>
      <w:r w:rsidRPr="00D263E9">
        <w:rPr>
          <w:rFonts w:cs="Arabic Transparent"/>
          <w:sz w:val="28"/>
          <w:szCs w:val="28"/>
          <w:rtl/>
        </w:rPr>
        <w:t xml:space="preserve">الأكسجين في الماء </w:t>
      </w:r>
      <w:r>
        <w:rPr>
          <w:rFonts w:cs="Arabic Transparent"/>
          <w:sz w:val="28"/>
          <w:szCs w:val="28"/>
          <w:rtl/>
        </w:rPr>
        <w:t>،</w:t>
      </w:r>
      <w:r w:rsidRPr="00D263E9">
        <w:rPr>
          <w:rFonts w:cs="Arabic Transparent"/>
          <w:sz w:val="28"/>
          <w:szCs w:val="28"/>
          <w:rtl/>
        </w:rPr>
        <w:t xml:space="preserve"> و تنخفض كتل</w:t>
      </w:r>
      <w:r>
        <w:rPr>
          <w:rFonts w:cs="Arabic Transparent"/>
          <w:sz w:val="28"/>
          <w:szCs w:val="28"/>
          <w:rtl/>
        </w:rPr>
        <w:t xml:space="preserve">ة هذا </w:t>
      </w:r>
      <w:r w:rsidRPr="00D263E9">
        <w:rPr>
          <w:rFonts w:cs="Arabic Transparent"/>
          <w:sz w:val="28"/>
          <w:szCs w:val="28"/>
          <w:rtl/>
        </w:rPr>
        <w:t>الغاز المنحل كلما زادت درجة حرارة الماء .</w:t>
      </w:r>
    </w:p>
    <w:p w:rsidR="000507E5" w:rsidRPr="00D263E9" w:rsidRDefault="000507E5" w:rsidP="00D263E9">
      <w:pPr>
        <w:bidi/>
        <w:rPr>
          <w:rFonts w:cs="Arabic Transparent"/>
          <w:sz w:val="28"/>
          <w:szCs w:val="28"/>
          <w:rtl/>
        </w:rPr>
      </w:pPr>
      <w:r w:rsidRPr="00D263E9">
        <w:rPr>
          <w:rFonts w:cs="Arabic Transparent"/>
          <w:sz w:val="28"/>
          <w:szCs w:val="28"/>
          <w:rtl/>
        </w:rPr>
        <w:t>باستغلال الفكرة السابقة أجب عن الأسئلة التالية :</w:t>
      </w:r>
    </w:p>
    <w:p w:rsidR="000507E5" w:rsidRDefault="000507E5" w:rsidP="00C6373F">
      <w:pPr>
        <w:pStyle w:val="ListParagraph"/>
        <w:numPr>
          <w:ilvl w:val="0"/>
          <w:numId w:val="21"/>
        </w:numPr>
        <w:bidi/>
        <w:spacing w:after="200"/>
        <w:ind w:left="281" w:hanging="283"/>
        <w:rPr>
          <w:rFonts w:cs="Arabic Transparent"/>
          <w:sz w:val="28"/>
          <w:szCs w:val="28"/>
        </w:rPr>
      </w:pPr>
      <w:r w:rsidRPr="00D263E9">
        <w:rPr>
          <w:rFonts w:cs="Arabic Transparent"/>
          <w:sz w:val="28"/>
          <w:szCs w:val="28"/>
          <w:rtl/>
        </w:rPr>
        <w:t xml:space="preserve"> من أين يأتي غاز ثنائي الأكسجين ؟      </w:t>
      </w:r>
    </w:p>
    <w:p w:rsidR="000507E5" w:rsidRPr="00C6373F" w:rsidRDefault="000507E5" w:rsidP="00C6373F">
      <w:pPr>
        <w:bidi/>
        <w:spacing w:after="200" w:line="480" w:lineRule="auto"/>
        <w:rPr>
          <w:rFonts w:cs="Arabic Transparent"/>
          <w:sz w:val="28"/>
          <w:szCs w:val="28"/>
        </w:rPr>
      </w:pP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………….……….……………</w:t>
      </w:r>
    </w:p>
    <w:p w:rsidR="000507E5" w:rsidRDefault="000507E5" w:rsidP="00C6373F">
      <w:pPr>
        <w:pStyle w:val="ListParagraph"/>
        <w:numPr>
          <w:ilvl w:val="0"/>
          <w:numId w:val="21"/>
        </w:numPr>
        <w:tabs>
          <w:tab w:val="right" w:pos="281"/>
        </w:tabs>
        <w:bidi/>
        <w:spacing w:after="200"/>
        <w:ind w:left="-1" w:firstLine="0"/>
        <w:rPr>
          <w:rFonts w:cs="Arabic Transparent"/>
          <w:sz w:val="28"/>
          <w:szCs w:val="28"/>
        </w:rPr>
      </w:pPr>
      <w:r w:rsidRPr="00D263E9">
        <w:rPr>
          <w:rFonts w:cs="Arabic Transparent"/>
          <w:sz w:val="28"/>
          <w:szCs w:val="28"/>
          <w:rtl/>
        </w:rPr>
        <w:t>لماذا بعض الكائنات الحية مثل الأسماك تجد المياه الباردة الوسط الملائم  للعيش فيها ؟</w:t>
      </w:r>
    </w:p>
    <w:p w:rsidR="000507E5" w:rsidRPr="00C6373F" w:rsidRDefault="000507E5" w:rsidP="00C6373F">
      <w:pPr>
        <w:tabs>
          <w:tab w:val="right" w:pos="141"/>
        </w:tabs>
        <w:bidi/>
        <w:spacing w:after="200" w:line="480" w:lineRule="auto"/>
        <w:rPr>
          <w:rFonts w:cs="Arabic Transparent"/>
          <w:sz w:val="28"/>
          <w:szCs w:val="28"/>
        </w:rPr>
      </w:pP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………….……….……………</w:t>
      </w:r>
      <w:r w:rsidRPr="00C6373F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………….……….……………</w:t>
      </w:r>
    </w:p>
    <w:p w:rsidR="000507E5" w:rsidRDefault="000507E5" w:rsidP="00C6373F">
      <w:pPr>
        <w:pStyle w:val="ListParagraph"/>
        <w:numPr>
          <w:ilvl w:val="0"/>
          <w:numId w:val="21"/>
        </w:numPr>
        <w:bidi/>
        <w:spacing w:after="200"/>
        <w:ind w:left="281" w:hanging="283"/>
        <w:rPr>
          <w:rFonts w:cs="Arabic Transparent"/>
          <w:sz w:val="28"/>
          <w:szCs w:val="28"/>
        </w:rPr>
      </w:pPr>
      <w:r w:rsidRPr="00D263E9">
        <w:rPr>
          <w:rFonts w:cs="Arabic Transparent"/>
          <w:sz w:val="28"/>
          <w:szCs w:val="28"/>
          <w:rtl/>
        </w:rPr>
        <w:t xml:space="preserve">لماذا نتجنب وضع حوض الأسماك بالقرب من الأماكن الساخنة ؟  </w:t>
      </w:r>
    </w:p>
    <w:p w:rsidR="000507E5" w:rsidRPr="00C6373F" w:rsidRDefault="000507E5" w:rsidP="00C6373F">
      <w:pPr>
        <w:bidi/>
        <w:spacing w:after="200" w:line="480" w:lineRule="auto"/>
        <w:ind w:left="-2"/>
        <w:rPr>
          <w:rFonts w:cs="Arabic Transparent"/>
          <w:sz w:val="28"/>
          <w:szCs w:val="28"/>
          <w:rtl/>
        </w:rPr>
      </w:pP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………….……….…………</w:t>
      </w:r>
      <w:r>
        <w:rPr>
          <w:rFonts w:cs="Arabic Transparent"/>
          <w:sz w:val="16"/>
          <w:szCs w:val="16"/>
          <w:lang w:bidi="ar-DZ"/>
        </w:rPr>
        <w:t>………………………….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63ABE">
        <w:rPr>
          <w:rFonts w:cs="Arabic Transparent"/>
          <w:sz w:val="16"/>
          <w:szCs w:val="16"/>
          <w:lang w:bidi="ar-DZ"/>
        </w:rPr>
        <w:t>…</w:t>
      </w:r>
    </w:p>
    <w:p w:rsidR="000507E5" w:rsidRPr="00C6373F" w:rsidRDefault="000507E5" w:rsidP="00C6373F">
      <w:pPr>
        <w:pStyle w:val="ListParagraph"/>
        <w:numPr>
          <w:ilvl w:val="0"/>
          <w:numId w:val="21"/>
        </w:numPr>
        <w:bidi/>
        <w:spacing w:after="200"/>
        <w:ind w:left="281" w:hanging="283"/>
        <w:rPr>
          <w:rFonts w:ascii="Arial" w:hAnsi="Arial" w:cs="Arabic Transparent"/>
          <w:rtl/>
          <w:lang w:bidi="ar-DZ"/>
        </w:rPr>
      </w:pPr>
      <w:r w:rsidRPr="00C6373F">
        <w:rPr>
          <w:rFonts w:cs="Arabic Transparent"/>
          <w:sz w:val="28"/>
          <w:szCs w:val="28"/>
          <w:rtl/>
        </w:rPr>
        <w:t xml:space="preserve">وجدت بقعة نفطية موزعة على سطح البحر ، لماذا نعتبرها خطر على الثروة السمكية ؟                        </w:t>
      </w:r>
    </w:p>
    <w:p w:rsidR="000507E5" w:rsidRDefault="000507E5" w:rsidP="00764B49">
      <w:pPr>
        <w:bidi/>
        <w:spacing w:line="480" w:lineRule="auto"/>
        <w:rPr>
          <w:rFonts w:cs="Arabic Transparent"/>
          <w:sz w:val="16"/>
          <w:szCs w:val="16"/>
          <w:rtl/>
          <w:lang w:bidi="ar-DZ"/>
        </w:rPr>
      </w:pP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</w:t>
      </w:r>
      <w:r w:rsidRPr="00F63ABE">
        <w:rPr>
          <w:rFonts w:cs="Arabic Transparent"/>
          <w:sz w:val="16"/>
          <w:szCs w:val="16"/>
          <w:lang w:bidi="ar-DZ"/>
        </w:rPr>
        <w:t>………….……….…</w:t>
      </w:r>
      <w:r>
        <w:rPr>
          <w:rFonts w:cs="Arabic Transparent"/>
          <w:sz w:val="16"/>
          <w:szCs w:val="16"/>
          <w:lang w:bidi="ar-DZ"/>
        </w:rPr>
        <w:t>…………………………….……….……………………………………………………………………………………………………………………………………………</w:t>
      </w:r>
    </w:p>
    <w:p w:rsidR="000507E5" w:rsidRDefault="000507E5" w:rsidP="00764B49">
      <w:pPr>
        <w:bidi/>
        <w:spacing w:line="480" w:lineRule="auto"/>
        <w:rPr>
          <w:rFonts w:cs="Arabic Transparent"/>
          <w:sz w:val="16"/>
          <w:szCs w:val="16"/>
          <w:rtl/>
          <w:lang w:bidi="ar-DZ"/>
        </w:rPr>
      </w:pPr>
    </w:p>
    <w:p w:rsidR="000507E5" w:rsidRPr="00D263E9" w:rsidRDefault="000507E5" w:rsidP="00764B49">
      <w:pPr>
        <w:bidi/>
        <w:spacing w:line="480" w:lineRule="auto"/>
        <w:jc w:val="center"/>
        <w:rPr>
          <w:rFonts w:ascii="Arial" w:hAnsi="Arial" w:cs="Arabic Transparent"/>
          <w:rtl/>
          <w:lang w:bidi="ar-DZ"/>
        </w:rPr>
      </w:pPr>
      <w:r w:rsidRPr="00690BEB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أساتذة</w:t>
      </w:r>
      <w:r w:rsidRPr="00690BEB">
        <w:rPr>
          <w:rFonts w:ascii="Arial Rounded MT Bold" w:hAnsi="Arial Rounded MT Bold" w:cs="mohammad bold art 1"/>
          <w:b/>
          <w:bCs/>
          <w:sz w:val="28"/>
          <w:szCs w:val="28"/>
          <w:rtl/>
        </w:rPr>
        <w:t xml:space="preserve"> </w:t>
      </w:r>
      <w:r w:rsidRPr="00690BEB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المادة</w:t>
      </w:r>
      <w:r w:rsidRPr="00690BEB">
        <w:rPr>
          <w:rFonts w:ascii="Arial Rounded MT Bold" w:hAnsi="Arial Rounded MT Bold" w:cs="mohammad bold art 1"/>
          <w:b/>
          <w:bCs/>
          <w:sz w:val="28"/>
          <w:szCs w:val="28"/>
          <w:rtl/>
        </w:rPr>
        <w:t xml:space="preserve"> : </w:t>
      </w:r>
      <w:r w:rsidRPr="00690BEB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فرادي</w:t>
      </w:r>
      <w:r w:rsidRPr="00690BEB">
        <w:rPr>
          <w:rFonts w:ascii="Arial Rounded MT Bold" w:hAnsi="Arial Rounded MT Bold" w:cs="mohammad bold art 1"/>
          <w:b/>
          <w:bCs/>
          <w:sz w:val="28"/>
          <w:szCs w:val="28"/>
          <w:rtl/>
        </w:rPr>
        <w:t xml:space="preserve"> + </w:t>
      </w:r>
      <w:r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زهرة</w:t>
      </w:r>
    </w:p>
    <w:sectPr w:rsidR="000507E5" w:rsidRPr="00D263E9" w:rsidSect="00B36AA0">
      <w:pgSz w:w="11906" w:h="16838"/>
      <w:pgMar w:top="426" w:right="851" w:bottom="567" w:left="851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E5" w:rsidRDefault="000507E5" w:rsidP="005F6267">
      <w:r>
        <w:separator/>
      </w:r>
    </w:p>
  </w:endnote>
  <w:endnote w:type="continuationSeparator" w:id="1">
    <w:p w:rsidR="000507E5" w:rsidRDefault="000507E5" w:rsidP="005F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ana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E5" w:rsidRDefault="000507E5" w:rsidP="005F6267">
      <w:r>
        <w:separator/>
      </w:r>
    </w:p>
  </w:footnote>
  <w:footnote w:type="continuationSeparator" w:id="1">
    <w:p w:rsidR="000507E5" w:rsidRDefault="000507E5" w:rsidP="005F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3A6"/>
    <w:multiLevelType w:val="hybridMultilevel"/>
    <w:tmpl w:val="E7765E7C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8C0652"/>
    <w:multiLevelType w:val="hybridMultilevel"/>
    <w:tmpl w:val="6C3E172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47055A"/>
    <w:multiLevelType w:val="hybridMultilevel"/>
    <w:tmpl w:val="D972A012"/>
    <w:lvl w:ilvl="0" w:tplc="73A4BB88">
      <w:start w:val="2"/>
      <w:numFmt w:val="decimal"/>
      <w:lvlText w:val="%1"/>
      <w:lvlJc w:val="left"/>
      <w:pPr>
        <w:ind w:left="1502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">
    <w:nsid w:val="05E83E61"/>
    <w:multiLevelType w:val="hybridMultilevel"/>
    <w:tmpl w:val="90581C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787FD4"/>
    <w:multiLevelType w:val="hybridMultilevel"/>
    <w:tmpl w:val="0038B91E"/>
    <w:lvl w:ilvl="0" w:tplc="0409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75" w:hanging="180"/>
      </w:pPr>
      <w:rPr>
        <w:rFonts w:cs="Times New Roman"/>
      </w:rPr>
    </w:lvl>
  </w:abstractNum>
  <w:abstractNum w:abstractNumId="5">
    <w:nsid w:val="2A8020C5"/>
    <w:multiLevelType w:val="hybridMultilevel"/>
    <w:tmpl w:val="A5427068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A67C9E"/>
    <w:multiLevelType w:val="hybridMultilevel"/>
    <w:tmpl w:val="FF921688"/>
    <w:lvl w:ilvl="0" w:tplc="04090011">
      <w:start w:val="1"/>
      <w:numFmt w:val="decimal"/>
      <w:lvlText w:val="%1)"/>
      <w:lvlJc w:val="left"/>
      <w:pPr>
        <w:ind w:left="156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7">
    <w:nsid w:val="35397A73"/>
    <w:multiLevelType w:val="hybridMultilevel"/>
    <w:tmpl w:val="D4682F1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F823148"/>
    <w:multiLevelType w:val="hybridMultilevel"/>
    <w:tmpl w:val="AE4C415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3E0BA2"/>
    <w:multiLevelType w:val="hybridMultilevel"/>
    <w:tmpl w:val="0360CC16"/>
    <w:lvl w:ilvl="0" w:tplc="24E49766">
      <w:start w:val="1"/>
      <w:numFmt w:val="decimal"/>
      <w:lvlText w:val="%1)"/>
      <w:lvlJc w:val="left"/>
      <w:pPr>
        <w:ind w:left="720" w:hanging="360"/>
      </w:pPr>
      <w:rPr>
        <w:rFonts w:ascii="Arial Rounded MT Bold" w:hAnsi="Arial Rounded MT Bold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740303"/>
    <w:multiLevelType w:val="hybridMultilevel"/>
    <w:tmpl w:val="0948644C"/>
    <w:lvl w:ilvl="0" w:tplc="45AE94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11">
    <w:nsid w:val="45D94E5B"/>
    <w:multiLevelType w:val="hybridMultilevel"/>
    <w:tmpl w:val="37A2938C"/>
    <w:lvl w:ilvl="0" w:tplc="FE443A6A">
      <w:start w:val="1"/>
      <w:numFmt w:val="decimal"/>
      <w:lvlText w:val="%1)"/>
      <w:lvlJc w:val="left"/>
      <w:pPr>
        <w:ind w:left="720" w:hanging="360"/>
      </w:pPr>
      <w:rPr>
        <w:rFonts w:ascii="Arial Rounded MT Bold" w:hAnsi="Arial Rounded MT Bold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49783A"/>
    <w:multiLevelType w:val="hybridMultilevel"/>
    <w:tmpl w:val="1A78E3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95BA1"/>
    <w:multiLevelType w:val="hybridMultilevel"/>
    <w:tmpl w:val="F9062148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FCD30F4"/>
    <w:multiLevelType w:val="hybridMultilevel"/>
    <w:tmpl w:val="97B0AF32"/>
    <w:lvl w:ilvl="0" w:tplc="04090011">
      <w:start w:val="1"/>
      <w:numFmt w:val="decimal"/>
      <w:lvlText w:val="%1)"/>
      <w:lvlJc w:val="left"/>
      <w:pPr>
        <w:ind w:left="71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7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8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10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0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1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2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2885" w:hanging="180"/>
      </w:pPr>
      <w:rPr>
        <w:rFonts w:cs="Times New Roman"/>
      </w:rPr>
    </w:lvl>
  </w:abstractNum>
  <w:abstractNum w:abstractNumId="15">
    <w:nsid w:val="52861B75"/>
    <w:multiLevelType w:val="hybridMultilevel"/>
    <w:tmpl w:val="019C1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DD3DDF"/>
    <w:multiLevelType w:val="hybridMultilevel"/>
    <w:tmpl w:val="A5E4A1E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A4026"/>
    <w:multiLevelType w:val="hybridMultilevel"/>
    <w:tmpl w:val="821A8040"/>
    <w:lvl w:ilvl="0" w:tplc="B9DCB3AA">
      <w:start w:val="1"/>
      <w:numFmt w:val="decimal"/>
      <w:lvlText w:val="%1)"/>
      <w:lvlJc w:val="left"/>
      <w:pPr>
        <w:ind w:left="720" w:hanging="360"/>
      </w:pPr>
      <w:rPr>
        <w:rFonts w:ascii="Arial Rounded MT Bold" w:hAnsi="Arial Rounded MT Bold"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219F8"/>
    <w:multiLevelType w:val="hybridMultilevel"/>
    <w:tmpl w:val="E062C7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AF65C0"/>
    <w:multiLevelType w:val="hybridMultilevel"/>
    <w:tmpl w:val="E2F8F36A"/>
    <w:lvl w:ilvl="0" w:tplc="F828BD0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EDA3EC6"/>
    <w:multiLevelType w:val="hybridMultilevel"/>
    <w:tmpl w:val="F988733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0"/>
  </w:num>
  <w:num w:numId="5">
    <w:abstractNumId w:val="4"/>
  </w:num>
  <w:num w:numId="6">
    <w:abstractNumId w:val="6"/>
  </w:num>
  <w:num w:numId="7">
    <w:abstractNumId w:val="17"/>
  </w:num>
  <w:num w:numId="8">
    <w:abstractNumId w:val="12"/>
  </w:num>
  <w:num w:numId="9">
    <w:abstractNumId w:val="16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18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125"/>
    <w:rsid w:val="00003D53"/>
    <w:rsid w:val="000046ED"/>
    <w:rsid w:val="000159B3"/>
    <w:rsid w:val="00015CB1"/>
    <w:rsid w:val="000507E5"/>
    <w:rsid w:val="0006256E"/>
    <w:rsid w:val="000752F4"/>
    <w:rsid w:val="000A290B"/>
    <w:rsid w:val="000A385C"/>
    <w:rsid w:val="000B0F52"/>
    <w:rsid w:val="000D11CE"/>
    <w:rsid w:val="001038E0"/>
    <w:rsid w:val="00117A3C"/>
    <w:rsid w:val="00144A88"/>
    <w:rsid w:val="001602CA"/>
    <w:rsid w:val="00172873"/>
    <w:rsid w:val="00183F96"/>
    <w:rsid w:val="001933BB"/>
    <w:rsid w:val="001A1C26"/>
    <w:rsid w:val="001C361B"/>
    <w:rsid w:val="001D399E"/>
    <w:rsid w:val="001E4215"/>
    <w:rsid w:val="001E479D"/>
    <w:rsid w:val="001E695E"/>
    <w:rsid w:val="00212155"/>
    <w:rsid w:val="00227FF5"/>
    <w:rsid w:val="0023470B"/>
    <w:rsid w:val="00243394"/>
    <w:rsid w:val="002478B6"/>
    <w:rsid w:val="00250835"/>
    <w:rsid w:val="0027097D"/>
    <w:rsid w:val="00303B1A"/>
    <w:rsid w:val="003B6827"/>
    <w:rsid w:val="003C0C45"/>
    <w:rsid w:val="00402FF8"/>
    <w:rsid w:val="00414C6E"/>
    <w:rsid w:val="00415E83"/>
    <w:rsid w:val="00417E59"/>
    <w:rsid w:val="00432AA3"/>
    <w:rsid w:val="00446FAC"/>
    <w:rsid w:val="00465E46"/>
    <w:rsid w:val="00476DA3"/>
    <w:rsid w:val="004807A7"/>
    <w:rsid w:val="004846FD"/>
    <w:rsid w:val="00496E8A"/>
    <w:rsid w:val="004B5253"/>
    <w:rsid w:val="004B6EC0"/>
    <w:rsid w:val="004D3830"/>
    <w:rsid w:val="004F12D5"/>
    <w:rsid w:val="00524B32"/>
    <w:rsid w:val="0054191E"/>
    <w:rsid w:val="00561BC1"/>
    <w:rsid w:val="00571BFB"/>
    <w:rsid w:val="005827DA"/>
    <w:rsid w:val="005A0104"/>
    <w:rsid w:val="005A4876"/>
    <w:rsid w:val="005F6267"/>
    <w:rsid w:val="00625AAC"/>
    <w:rsid w:val="00643B04"/>
    <w:rsid w:val="00646DE0"/>
    <w:rsid w:val="00687867"/>
    <w:rsid w:val="00690BEB"/>
    <w:rsid w:val="00714125"/>
    <w:rsid w:val="00715612"/>
    <w:rsid w:val="007172D5"/>
    <w:rsid w:val="00722595"/>
    <w:rsid w:val="00753AB2"/>
    <w:rsid w:val="00754415"/>
    <w:rsid w:val="00764B49"/>
    <w:rsid w:val="00777BB4"/>
    <w:rsid w:val="00787517"/>
    <w:rsid w:val="007F1551"/>
    <w:rsid w:val="007F2930"/>
    <w:rsid w:val="007F3B55"/>
    <w:rsid w:val="007F5B62"/>
    <w:rsid w:val="0082048D"/>
    <w:rsid w:val="00824E30"/>
    <w:rsid w:val="008267DB"/>
    <w:rsid w:val="00830E2D"/>
    <w:rsid w:val="008315A5"/>
    <w:rsid w:val="00832332"/>
    <w:rsid w:val="00846295"/>
    <w:rsid w:val="008A4EE6"/>
    <w:rsid w:val="008B4B2A"/>
    <w:rsid w:val="008B6B64"/>
    <w:rsid w:val="008B6D8B"/>
    <w:rsid w:val="008C4BB7"/>
    <w:rsid w:val="008F7D41"/>
    <w:rsid w:val="00932F7C"/>
    <w:rsid w:val="009419B6"/>
    <w:rsid w:val="0095668E"/>
    <w:rsid w:val="00967846"/>
    <w:rsid w:val="00970F4B"/>
    <w:rsid w:val="00971AB1"/>
    <w:rsid w:val="00972EB4"/>
    <w:rsid w:val="00A16946"/>
    <w:rsid w:val="00A30499"/>
    <w:rsid w:val="00A635CF"/>
    <w:rsid w:val="00A66C6C"/>
    <w:rsid w:val="00A801AC"/>
    <w:rsid w:val="00AA4574"/>
    <w:rsid w:val="00AB2621"/>
    <w:rsid w:val="00AD1E08"/>
    <w:rsid w:val="00B05F14"/>
    <w:rsid w:val="00B15077"/>
    <w:rsid w:val="00B235DE"/>
    <w:rsid w:val="00B24A58"/>
    <w:rsid w:val="00B36AA0"/>
    <w:rsid w:val="00B42233"/>
    <w:rsid w:val="00B44C20"/>
    <w:rsid w:val="00B4613D"/>
    <w:rsid w:val="00BD028C"/>
    <w:rsid w:val="00BD07FF"/>
    <w:rsid w:val="00C6373F"/>
    <w:rsid w:val="00C71089"/>
    <w:rsid w:val="00C755C0"/>
    <w:rsid w:val="00CB2A77"/>
    <w:rsid w:val="00D17502"/>
    <w:rsid w:val="00D263E9"/>
    <w:rsid w:val="00D275AF"/>
    <w:rsid w:val="00D31920"/>
    <w:rsid w:val="00D65EC2"/>
    <w:rsid w:val="00D95FAA"/>
    <w:rsid w:val="00DB6740"/>
    <w:rsid w:val="00E16302"/>
    <w:rsid w:val="00E24EE2"/>
    <w:rsid w:val="00E26EBF"/>
    <w:rsid w:val="00E44244"/>
    <w:rsid w:val="00E477E1"/>
    <w:rsid w:val="00E7403B"/>
    <w:rsid w:val="00EA3D37"/>
    <w:rsid w:val="00EB30C1"/>
    <w:rsid w:val="00EB3BA4"/>
    <w:rsid w:val="00EC6DDB"/>
    <w:rsid w:val="00EE7A81"/>
    <w:rsid w:val="00EF305A"/>
    <w:rsid w:val="00EF6AE0"/>
    <w:rsid w:val="00F03DC1"/>
    <w:rsid w:val="00F227EC"/>
    <w:rsid w:val="00F63ABE"/>
    <w:rsid w:val="00F9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8E"/>
    <w:rPr>
      <w:rFonts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DD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C6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6DDB"/>
    <w:rPr>
      <w:rFonts w:ascii="Tahoma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D95FAA"/>
    <w:pPr>
      <w:ind w:left="720"/>
    </w:pPr>
  </w:style>
  <w:style w:type="table" w:styleId="TableGrid">
    <w:name w:val="Table Grid"/>
    <w:basedOn w:val="TableNormal"/>
    <w:uiPriority w:val="99"/>
    <w:rsid w:val="001933BB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499</Words>
  <Characters>2747</Characters>
  <Application>Microsoft Office Outlook</Application>
  <DocSecurity>0</DocSecurity>
  <Lines>0</Lines>
  <Paragraphs>0</Paragraphs>
  <ScaleCrop>false</ScaleCrop>
  <Company>XPSP2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التمرين  02</dc:title>
  <dc:subject/>
  <dc:creator>Admin</dc:creator>
  <cp:keywords/>
  <dc:description/>
  <cp:lastModifiedBy>SWEET</cp:lastModifiedBy>
  <cp:revision>7</cp:revision>
  <cp:lastPrinted>2010-02-27T16:41:00Z</cp:lastPrinted>
  <dcterms:created xsi:type="dcterms:W3CDTF">2010-02-26T18:28:00Z</dcterms:created>
  <dcterms:modified xsi:type="dcterms:W3CDTF">2010-03-22T08:22:00Z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